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633963" w14:textId="77777777" w:rsidR="008F0206" w:rsidRDefault="00042A65" w:rsidP="00042A65">
      <w:bookmarkStart w:id="0" w:name="_GoBack"/>
      <w:bookmarkEnd w:id="0"/>
      <w:r>
        <w:t>Appendix 5</w:t>
      </w:r>
    </w:p>
    <w:p w14:paraId="039D4989" w14:textId="77777777" w:rsidR="00042A65" w:rsidRDefault="00042A65" w:rsidP="00042A65">
      <w:r>
        <w:t>Details of Participants Surveyed</w:t>
      </w:r>
    </w:p>
    <w:p w14:paraId="441AB395" w14:textId="77777777" w:rsidR="00042A65" w:rsidRDefault="00042A65" w:rsidP="008F0206">
      <w:pPr>
        <w:pStyle w:val="ListParagraph"/>
      </w:pPr>
    </w:p>
    <w:p w14:paraId="4F68386A" w14:textId="77777777" w:rsidR="008F0206" w:rsidRPr="00042A65" w:rsidRDefault="008F0206" w:rsidP="00042A65">
      <w:pPr>
        <w:rPr>
          <w:b/>
        </w:rPr>
      </w:pPr>
      <w:r w:rsidRPr="00042A65">
        <w:rPr>
          <w:b/>
        </w:rPr>
        <w:t>Organisation Type</w:t>
      </w:r>
    </w:p>
    <w:tbl>
      <w:tblPr>
        <w:tblStyle w:val="LightList-Accent1"/>
        <w:tblW w:w="0" w:type="auto"/>
        <w:tblLook w:val="04A0" w:firstRow="1" w:lastRow="0" w:firstColumn="1" w:lastColumn="0" w:noHBand="0" w:noVBand="1"/>
      </w:tblPr>
      <w:tblGrid>
        <w:gridCol w:w="4680"/>
        <w:gridCol w:w="2124"/>
      </w:tblGrid>
      <w:tr w:rsidR="008F0206" w:rsidRPr="004C7951" w14:paraId="2CB66DD9" w14:textId="77777777" w:rsidTr="00042A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noWrap/>
            <w:hideMark/>
          </w:tcPr>
          <w:p w14:paraId="6C4919D0" w14:textId="77777777" w:rsidR="008F0206" w:rsidRPr="004C7951" w:rsidRDefault="008F0206" w:rsidP="00014CAF">
            <w:pPr>
              <w:pStyle w:val="ListParagraph"/>
            </w:pPr>
            <w:r w:rsidRPr="004C7951">
              <w:t>Sectors Surveyed</w:t>
            </w:r>
          </w:p>
        </w:tc>
        <w:tc>
          <w:tcPr>
            <w:tcW w:w="2124" w:type="dxa"/>
            <w:noWrap/>
            <w:hideMark/>
          </w:tcPr>
          <w:p w14:paraId="4B704290" w14:textId="77777777" w:rsidR="008F0206" w:rsidRPr="004C7951" w:rsidRDefault="008F0206" w:rsidP="00014CAF">
            <w:pPr>
              <w:pStyle w:val="ListParagrap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C7951">
              <w:t>Number of Respondents</w:t>
            </w:r>
          </w:p>
        </w:tc>
      </w:tr>
      <w:tr w:rsidR="008F0206" w:rsidRPr="004C7951" w14:paraId="5DE88BD8" w14:textId="77777777" w:rsidTr="00042A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noWrap/>
            <w:vAlign w:val="bottom"/>
          </w:tcPr>
          <w:p w14:paraId="6DA0E802" w14:textId="77777777" w:rsidR="008F0206" w:rsidRPr="004C7951" w:rsidRDefault="008F0206" w:rsidP="00014CAF">
            <w:pPr>
              <w:jc w:val="center"/>
              <w:rPr>
                <w:rFonts w:ascii="Microsoft Sans Serif" w:hAnsi="Microsoft Sans Serif" w:cs="Microsoft Sans Serif"/>
                <w:b w:val="0"/>
                <w:sz w:val="20"/>
                <w:szCs w:val="20"/>
              </w:rPr>
            </w:pPr>
            <w:r w:rsidRPr="004C7951">
              <w:rPr>
                <w:rFonts w:ascii="Microsoft Sans Serif" w:hAnsi="Microsoft Sans Serif" w:cs="Microsoft Sans Serif"/>
                <w:b w:val="0"/>
                <w:sz w:val="20"/>
                <w:szCs w:val="20"/>
              </w:rPr>
              <w:t>Manufacturer</w:t>
            </w:r>
          </w:p>
        </w:tc>
        <w:tc>
          <w:tcPr>
            <w:tcW w:w="2124" w:type="dxa"/>
            <w:noWrap/>
            <w:vAlign w:val="bottom"/>
          </w:tcPr>
          <w:p w14:paraId="50F18E2F" w14:textId="77777777" w:rsidR="008F0206" w:rsidRPr="004C7951" w:rsidRDefault="008F0206" w:rsidP="00014C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4C7951">
              <w:rPr>
                <w:rFonts w:ascii="Microsoft Sans Serif" w:hAnsi="Microsoft Sans Serif" w:cs="Microsoft Sans Serif"/>
                <w:sz w:val="20"/>
                <w:szCs w:val="20"/>
              </w:rPr>
              <w:t>16</w:t>
            </w:r>
          </w:p>
        </w:tc>
      </w:tr>
      <w:tr w:rsidR="008F0206" w:rsidRPr="004C7951" w14:paraId="7BFB3FFE" w14:textId="77777777" w:rsidTr="00042A6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noWrap/>
            <w:vAlign w:val="bottom"/>
          </w:tcPr>
          <w:p w14:paraId="3D49D774" w14:textId="77777777" w:rsidR="008F0206" w:rsidRPr="004C7951" w:rsidRDefault="008F0206" w:rsidP="00014CAF">
            <w:pPr>
              <w:jc w:val="center"/>
              <w:rPr>
                <w:rFonts w:ascii="Microsoft Sans Serif" w:hAnsi="Microsoft Sans Serif" w:cs="Microsoft Sans Serif"/>
                <w:b w:val="0"/>
                <w:sz w:val="20"/>
                <w:szCs w:val="20"/>
              </w:rPr>
            </w:pPr>
            <w:r w:rsidRPr="004C7951">
              <w:rPr>
                <w:rFonts w:ascii="Microsoft Sans Serif" w:hAnsi="Microsoft Sans Serif" w:cs="Microsoft Sans Serif"/>
                <w:b w:val="0"/>
                <w:sz w:val="20"/>
                <w:szCs w:val="20"/>
              </w:rPr>
              <w:t>Food Service</w:t>
            </w:r>
          </w:p>
        </w:tc>
        <w:tc>
          <w:tcPr>
            <w:tcW w:w="2124" w:type="dxa"/>
            <w:noWrap/>
            <w:vAlign w:val="bottom"/>
          </w:tcPr>
          <w:p w14:paraId="54DB4BE4" w14:textId="77777777" w:rsidR="008F0206" w:rsidRPr="004C7951" w:rsidRDefault="008F0206" w:rsidP="00014C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4C7951">
              <w:rPr>
                <w:rFonts w:ascii="Microsoft Sans Serif" w:hAnsi="Microsoft Sans Serif" w:cs="Microsoft Sans Serif"/>
                <w:sz w:val="20"/>
                <w:szCs w:val="20"/>
              </w:rPr>
              <w:t>8</w:t>
            </w:r>
          </w:p>
        </w:tc>
      </w:tr>
      <w:tr w:rsidR="008F0206" w:rsidRPr="004C7951" w14:paraId="374BABF3" w14:textId="77777777" w:rsidTr="00042A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noWrap/>
            <w:vAlign w:val="bottom"/>
          </w:tcPr>
          <w:p w14:paraId="70D2EF21" w14:textId="77777777" w:rsidR="008F0206" w:rsidRPr="004C7951" w:rsidRDefault="008F0206" w:rsidP="00014CAF">
            <w:pPr>
              <w:jc w:val="center"/>
              <w:rPr>
                <w:rFonts w:ascii="Microsoft Sans Serif" w:hAnsi="Microsoft Sans Serif" w:cs="Microsoft Sans Serif"/>
                <w:b w:val="0"/>
                <w:sz w:val="20"/>
                <w:szCs w:val="20"/>
              </w:rPr>
            </w:pPr>
            <w:r w:rsidRPr="004C7951">
              <w:rPr>
                <w:rFonts w:ascii="Microsoft Sans Serif" w:hAnsi="Microsoft Sans Serif" w:cs="Microsoft Sans Serif"/>
                <w:b w:val="0"/>
                <w:sz w:val="20"/>
                <w:szCs w:val="20"/>
              </w:rPr>
              <w:t>Certification Body</w:t>
            </w:r>
          </w:p>
        </w:tc>
        <w:tc>
          <w:tcPr>
            <w:tcW w:w="2124" w:type="dxa"/>
            <w:noWrap/>
            <w:vAlign w:val="bottom"/>
          </w:tcPr>
          <w:p w14:paraId="672CA891" w14:textId="77777777" w:rsidR="008F0206" w:rsidRPr="004C7951" w:rsidRDefault="008F0206" w:rsidP="00014C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4C7951">
              <w:rPr>
                <w:rFonts w:ascii="Microsoft Sans Serif" w:hAnsi="Microsoft Sans Serif" w:cs="Microsoft Sans Serif"/>
                <w:sz w:val="20"/>
                <w:szCs w:val="20"/>
              </w:rPr>
              <w:t>3</w:t>
            </w:r>
          </w:p>
        </w:tc>
      </w:tr>
      <w:tr w:rsidR="008F0206" w:rsidRPr="004C7951" w14:paraId="5522F406" w14:textId="77777777" w:rsidTr="00042A6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noWrap/>
            <w:vAlign w:val="bottom"/>
          </w:tcPr>
          <w:p w14:paraId="6D106AFB" w14:textId="77777777" w:rsidR="008F0206" w:rsidRPr="004C7951" w:rsidRDefault="008F0206" w:rsidP="00014CAF">
            <w:pPr>
              <w:jc w:val="center"/>
              <w:rPr>
                <w:rFonts w:ascii="Microsoft Sans Serif" w:hAnsi="Microsoft Sans Serif" w:cs="Microsoft Sans Serif"/>
                <w:b w:val="0"/>
                <w:sz w:val="20"/>
                <w:szCs w:val="20"/>
              </w:rPr>
            </w:pPr>
            <w:r w:rsidRPr="004C7951">
              <w:rPr>
                <w:rFonts w:ascii="Microsoft Sans Serif" w:hAnsi="Microsoft Sans Serif" w:cs="Microsoft Sans Serif"/>
                <w:b w:val="0"/>
                <w:sz w:val="20"/>
                <w:szCs w:val="20"/>
              </w:rPr>
              <w:t>Trader</w:t>
            </w:r>
          </w:p>
        </w:tc>
        <w:tc>
          <w:tcPr>
            <w:tcW w:w="2124" w:type="dxa"/>
            <w:noWrap/>
            <w:vAlign w:val="bottom"/>
          </w:tcPr>
          <w:p w14:paraId="29E519FE" w14:textId="77777777" w:rsidR="008F0206" w:rsidRPr="004C7951" w:rsidRDefault="008F0206" w:rsidP="00014C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4C7951">
              <w:rPr>
                <w:rFonts w:ascii="Microsoft Sans Serif" w:hAnsi="Microsoft Sans Serif" w:cs="Microsoft Sans Serif"/>
                <w:sz w:val="20"/>
                <w:szCs w:val="20"/>
              </w:rPr>
              <w:t>3</w:t>
            </w:r>
          </w:p>
        </w:tc>
      </w:tr>
      <w:tr w:rsidR="008F0206" w:rsidRPr="004C7951" w14:paraId="0FF38129" w14:textId="77777777" w:rsidTr="00042A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noWrap/>
            <w:vAlign w:val="bottom"/>
          </w:tcPr>
          <w:p w14:paraId="38F86059" w14:textId="77777777" w:rsidR="008F0206" w:rsidRPr="004C7951" w:rsidRDefault="008F0206" w:rsidP="00014CAF">
            <w:pPr>
              <w:jc w:val="center"/>
              <w:rPr>
                <w:rFonts w:ascii="Microsoft Sans Serif" w:hAnsi="Microsoft Sans Serif" w:cs="Microsoft Sans Serif"/>
                <w:b w:val="0"/>
                <w:sz w:val="20"/>
                <w:szCs w:val="20"/>
              </w:rPr>
            </w:pPr>
            <w:r w:rsidRPr="004C7951">
              <w:rPr>
                <w:rFonts w:ascii="Microsoft Sans Serif" w:hAnsi="Microsoft Sans Serif" w:cs="Microsoft Sans Serif"/>
                <w:b w:val="0"/>
                <w:sz w:val="20"/>
                <w:szCs w:val="20"/>
              </w:rPr>
              <w:t>Wholesale</w:t>
            </w:r>
          </w:p>
        </w:tc>
        <w:tc>
          <w:tcPr>
            <w:tcW w:w="2124" w:type="dxa"/>
            <w:noWrap/>
            <w:vAlign w:val="bottom"/>
          </w:tcPr>
          <w:p w14:paraId="2B950BD4" w14:textId="77777777" w:rsidR="008F0206" w:rsidRPr="004C7951" w:rsidRDefault="008F0206" w:rsidP="00014C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4C7951">
              <w:rPr>
                <w:rFonts w:ascii="Microsoft Sans Serif" w:hAnsi="Microsoft Sans Serif" w:cs="Microsoft Sans Serif"/>
                <w:sz w:val="20"/>
                <w:szCs w:val="20"/>
              </w:rPr>
              <w:t>2</w:t>
            </w:r>
          </w:p>
        </w:tc>
      </w:tr>
      <w:tr w:rsidR="008F0206" w:rsidRPr="004C7951" w14:paraId="69976B37" w14:textId="77777777" w:rsidTr="00042A6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noWrap/>
            <w:vAlign w:val="bottom"/>
          </w:tcPr>
          <w:p w14:paraId="0BAEBDC4" w14:textId="77777777" w:rsidR="008F0206" w:rsidRPr="004C7951" w:rsidRDefault="008F0206" w:rsidP="00014CAF">
            <w:pPr>
              <w:jc w:val="center"/>
              <w:rPr>
                <w:rFonts w:ascii="Microsoft Sans Serif" w:hAnsi="Microsoft Sans Serif" w:cs="Microsoft Sans Serif"/>
                <w:b w:val="0"/>
                <w:sz w:val="20"/>
                <w:szCs w:val="20"/>
              </w:rPr>
            </w:pPr>
            <w:r w:rsidRPr="004C7951">
              <w:rPr>
                <w:rFonts w:ascii="Microsoft Sans Serif" w:hAnsi="Microsoft Sans Serif" w:cs="Microsoft Sans Serif"/>
                <w:b w:val="0"/>
                <w:sz w:val="20"/>
                <w:szCs w:val="20"/>
              </w:rPr>
              <w:t>Importer/exporter</w:t>
            </w:r>
          </w:p>
        </w:tc>
        <w:tc>
          <w:tcPr>
            <w:tcW w:w="2124" w:type="dxa"/>
            <w:noWrap/>
            <w:vAlign w:val="bottom"/>
          </w:tcPr>
          <w:p w14:paraId="49B2C0B3" w14:textId="77777777" w:rsidR="008F0206" w:rsidRPr="004C7951" w:rsidRDefault="008F0206" w:rsidP="00014C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4C7951">
              <w:rPr>
                <w:rFonts w:ascii="Microsoft Sans Serif" w:hAnsi="Microsoft Sans Serif" w:cs="Microsoft Sans Serif"/>
                <w:sz w:val="20"/>
                <w:szCs w:val="20"/>
              </w:rPr>
              <w:t>2</w:t>
            </w:r>
          </w:p>
        </w:tc>
      </w:tr>
      <w:tr w:rsidR="008F0206" w:rsidRPr="004C7951" w14:paraId="0D9AE78E" w14:textId="77777777" w:rsidTr="00042A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noWrap/>
            <w:vAlign w:val="bottom"/>
          </w:tcPr>
          <w:p w14:paraId="70F9152A" w14:textId="77777777" w:rsidR="008F0206" w:rsidRPr="004C7951" w:rsidRDefault="008F0206" w:rsidP="00014CAF">
            <w:pPr>
              <w:jc w:val="center"/>
              <w:rPr>
                <w:rFonts w:ascii="Microsoft Sans Serif" w:hAnsi="Microsoft Sans Serif" w:cs="Microsoft Sans Serif"/>
                <w:b w:val="0"/>
                <w:sz w:val="20"/>
                <w:szCs w:val="20"/>
              </w:rPr>
            </w:pPr>
            <w:r w:rsidRPr="004C7951">
              <w:rPr>
                <w:rFonts w:ascii="Microsoft Sans Serif" w:hAnsi="Microsoft Sans Serif" w:cs="Microsoft Sans Serif"/>
                <w:b w:val="0"/>
                <w:sz w:val="20"/>
                <w:szCs w:val="20"/>
              </w:rPr>
              <w:t>Enforcement</w:t>
            </w:r>
          </w:p>
        </w:tc>
        <w:tc>
          <w:tcPr>
            <w:tcW w:w="2124" w:type="dxa"/>
            <w:noWrap/>
            <w:vAlign w:val="bottom"/>
          </w:tcPr>
          <w:p w14:paraId="1EADD396" w14:textId="77777777" w:rsidR="008F0206" w:rsidRPr="004C7951" w:rsidRDefault="008F0206" w:rsidP="00014C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4C7951">
              <w:rPr>
                <w:rFonts w:ascii="Microsoft Sans Serif" w:hAnsi="Microsoft Sans Serif" w:cs="Microsoft Sans Serif"/>
                <w:sz w:val="20"/>
                <w:szCs w:val="20"/>
              </w:rPr>
              <w:t>2</w:t>
            </w:r>
          </w:p>
        </w:tc>
      </w:tr>
      <w:tr w:rsidR="008F0206" w:rsidRPr="004C7951" w14:paraId="6AEAD6BA" w14:textId="77777777" w:rsidTr="00042A6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noWrap/>
            <w:vAlign w:val="bottom"/>
          </w:tcPr>
          <w:p w14:paraId="0AB1DFB2" w14:textId="77777777" w:rsidR="008F0206" w:rsidRPr="004C7951" w:rsidRDefault="008F0206" w:rsidP="00014CAF">
            <w:pPr>
              <w:jc w:val="center"/>
              <w:rPr>
                <w:rFonts w:ascii="Microsoft Sans Serif" w:hAnsi="Microsoft Sans Serif" w:cs="Microsoft Sans Serif"/>
                <w:b w:val="0"/>
                <w:sz w:val="20"/>
                <w:szCs w:val="20"/>
              </w:rPr>
            </w:pPr>
            <w:r w:rsidRPr="004C7951">
              <w:rPr>
                <w:rFonts w:ascii="Microsoft Sans Serif" w:hAnsi="Microsoft Sans Serif" w:cs="Microsoft Sans Serif"/>
                <w:b w:val="0"/>
                <w:sz w:val="20"/>
                <w:szCs w:val="20"/>
              </w:rPr>
              <w:t>Consultant</w:t>
            </w:r>
          </w:p>
        </w:tc>
        <w:tc>
          <w:tcPr>
            <w:tcW w:w="2124" w:type="dxa"/>
            <w:noWrap/>
            <w:vAlign w:val="bottom"/>
          </w:tcPr>
          <w:p w14:paraId="64DF707A" w14:textId="77777777" w:rsidR="008F0206" w:rsidRPr="004C7951" w:rsidRDefault="008F0206" w:rsidP="00014C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4C7951">
              <w:rPr>
                <w:rFonts w:ascii="Microsoft Sans Serif" w:hAnsi="Microsoft Sans Serif" w:cs="Microsoft Sans Serif"/>
                <w:sz w:val="20"/>
                <w:szCs w:val="20"/>
              </w:rPr>
              <w:t>2</w:t>
            </w:r>
          </w:p>
        </w:tc>
      </w:tr>
      <w:tr w:rsidR="008F0206" w:rsidRPr="004C7951" w14:paraId="4DF05AA4" w14:textId="77777777" w:rsidTr="00042A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noWrap/>
            <w:vAlign w:val="bottom"/>
          </w:tcPr>
          <w:p w14:paraId="4E3C98AD" w14:textId="77777777" w:rsidR="008F0206" w:rsidRPr="004C7951" w:rsidRDefault="008F0206" w:rsidP="00014CAF">
            <w:pPr>
              <w:jc w:val="center"/>
              <w:rPr>
                <w:rFonts w:ascii="Microsoft Sans Serif" w:hAnsi="Microsoft Sans Serif" w:cs="Microsoft Sans Serif"/>
                <w:b w:val="0"/>
                <w:sz w:val="20"/>
                <w:szCs w:val="20"/>
              </w:rPr>
            </w:pPr>
            <w:r w:rsidRPr="004C7951">
              <w:rPr>
                <w:rFonts w:ascii="Microsoft Sans Serif" w:hAnsi="Microsoft Sans Serif" w:cs="Microsoft Sans Serif"/>
                <w:b w:val="0"/>
                <w:sz w:val="20"/>
                <w:szCs w:val="20"/>
              </w:rPr>
              <w:t>Retailer</w:t>
            </w:r>
          </w:p>
        </w:tc>
        <w:tc>
          <w:tcPr>
            <w:tcW w:w="2124" w:type="dxa"/>
            <w:noWrap/>
            <w:vAlign w:val="bottom"/>
          </w:tcPr>
          <w:p w14:paraId="05BA0F79" w14:textId="77777777" w:rsidR="008F0206" w:rsidRPr="004C7951" w:rsidRDefault="008F0206" w:rsidP="00014C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4C7951">
              <w:rPr>
                <w:rFonts w:ascii="Microsoft Sans Serif" w:hAnsi="Microsoft Sans Serif" w:cs="Microsoft Sans Serif"/>
                <w:sz w:val="20"/>
                <w:szCs w:val="20"/>
              </w:rPr>
              <w:t>1</w:t>
            </w:r>
          </w:p>
        </w:tc>
      </w:tr>
      <w:tr w:rsidR="008F0206" w:rsidRPr="004C7951" w14:paraId="1D627F0B" w14:textId="77777777" w:rsidTr="00042A6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noWrap/>
            <w:vAlign w:val="bottom"/>
          </w:tcPr>
          <w:p w14:paraId="18D21C93" w14:textId="77777777" w:rsidR="008F0206" w:rsidRPr="004C7951" w:rsidRDefault="008F0206" w:rsidP="00014CAF">
            <w:pPr>
              <w:jc w:val="center"/>
              <w:rPr>
                <w:rFonts w:ascii="Microsoft Sans Serif" w:hAnsi="Microsoft Sans Serif" w:cs="Microsoft Sans Serif"/>
                <w:b w:val="0"/>
                <w:sz w:val="20"/>
                <w:szCs w:val="20"/>
              </w:rPr>
            </w:pPr>
            <w:r w:rsidRPr="004C7951">
              <w:rPr>
                <w:rFonts w:ascii="Microsoft Sans Serif" w:hAnsi="Microsoft Sans Serif" w:cs="Microsoft Sans Serif"/>
                <w:b w:val="0"/>
                <w:sz w:val="20"/>
                <w:szCs w:val="20"/>
              </w:rPr>
              <w:t>Government Agency</w:t>
            </w:r>
          </w:p>
        </w:tc>
        <w:tc>
          <w:tcPr>
            <w:tcW w:w="2124" w:type="dxa"/>
            <w:noWrap/>
            <w:vAlign w:val="bottom"/>
          </w:tcPr>
          <w:p w14:paraId="4F9EE275" w14:textId="77777777" w:rsidR="008F0206" w:rsidRPr="004C7951" w:rsidRDefault="008F0206" w:rsidP="00014C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4C7951">
              <w:rPr>
                <w:rFonts w:ascii="Microsoft Sans Serif" w:hAnsi="Microsoft Sans Serif" w:cs="Microsoft Sans Serif"/>
                <w:sz w:val="20"/>
                <w:szCs w:val="20"/>
              </w:rPr>
              <w:t>1</w:t>
            </w:r>
          </w:p>
        </w:tc>
      </w:tr>
    </w:tbl>
    <w:p w14:paraId="66B088FC" w14:textId="77777777" w:rsidR="008F0206" w:rsidRDefault="008F0206" w:rsidP="008F0206">
      <w:pPr>
        <w:rPr>
          <w:b/>
        </w:rPr>
      </w:pPr>
    </w:p>
    <w:p w14:paraId="1D840A09" w14:textId="77777777" w:rsidR="008F0206" w:rsidRDefault="008F0206" w:rsidP="008F0206">
      <w:pPr>
        <w:pStyle w:val="ListParagraph"/>
        <w:rPr>
          <w:b/>
        </w:rPr>
      </w:pPr>
    </w:p>
    <w:p w14:paraId="6D81B09E" w14:textId="77777777" w:rsidR="008F0206" w:rsidRPr="00042A65" w:rsidRDefault="008F0206" w:rsidP="00042A65">
      <w:pPr>
        <w:rPr>
          <w:b/>
        </w:rPr>
      </w:pPr>
      <w:r w:rsidRPr="00042A65">
        <w:rPr>
          <w:b/>
        </w:rPr>
        <w:t>Industry Sector</w:t>
      </w:r>
    </w:p>
    <w:tbl>
      <w:tblPr>
        <w:tblStyle w:val="LightList-Accent1"/>
        <w:tblW w:w="0" w:type="auto"/>
        <w:tblLook w:val="04A0" w:firstRow="1" w:lastRow="0" w:firstColumn="1" w:lastColumn="0" w:noHBand="0" w:noVBand="1"/>
      </w:tblPr>
      <w:tblGrid>
        <w:gridCol w:w="4680"/>
        <w:gridCol w:w="2026"/>
      </w:tblGrid>
      <w:tr w:rsidR="008F0206" w:rsidRPr="004C7951" w14:paraId="181E9246" w14:textId="77777777" w:rsidTr="00014C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noWrap/>
            <w:hideMark/>
          </w:tcPr>
          <w:p w14:paraId="236183D4" w14:textId="77777777" w:rsidR="008F0206" w:rsidRPr="004C7951" w:rsidRDefault="008F0206" w:rsidP="00014CAF">
            <w:pPr>
              <w:pStyle w:val="ListParagraph"/>
            </w:pPr>
            <w:r w:rsidRPr="004C7951">
              <w:t>Product categories Covered</w:t>
            </w:r>
          </w:p>
        </w:tc>
        <w:tc>
          <w:tcPr>
            <w:tcW w:w="1300" w:type="dxa"/>
            <w:noWrap/>
            <w:hideMark/>
          </w:tcPr>
          <w:p w14:paraId="6F0B1B2D" w14:textId="77777777" w:rsidR="008F0206" w:rsidRPr="004C7951" w:rsidRDefault="008F0206" w:rsidP="00014CAF">
            <w:pPr>
              <w:pStyle w:val="ListParagrap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C7951">
              <w:t>Number of Participants</w:t>
            </w:r>
          </w:p>
        </w:tc>
      </w:tr>
      <w:tr w:rsidR="008F0206" w:rsidRPr="004C7951" w14:paraId="20E7B7E9" w14:textId="77777777" w:rsidTr="00014C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noWrap/>
            <w:hideMark/>
          </w:tcPr>
          <w:p w14:paraId="67DE43E5" w14:textId="77777777" w:rsidR="008F0206" w:rsidRPr="004C7951" w:rsidRDefault="008F0206" w:rsidP="00014CAF">
            <w:pPr>
              <w:pStyle w:val="ListParagraph"/>
              <w:rPr>
                <w:b w:val="0"/>
              </w:rPr>
            </w:pPr>
            <w:r w:rsidRPr="004C7951">
              <w:rPr>
                <w:b w:val="0"/>
              </w:rPr>
              <w:t>Raw Red Meat</w:t>
            </w:r>
          </w:p>
        </w:tc>
        <w:tc>
          <w:tcPr>
            <w:tcW w:w="1300" w:type="dxa"/>
            <w:noWrap/>
            <w:hideMark/>
          </w:tcPr>
          <w:p w14:paraId="54DF986F" w14:textId="77777777" w:rsidR="008F0206" w:rsidRPr="004C7951" w:rsidRDefault="008F0206" w:rsidP="00014CAF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C7951">
              <w:t>6</w:t>
            </w:r>
          </w:p>
        </w:tc>
      </w:tr>
      <w:tr w:rsidR="008F0206" w:rsidRPr="004C7951" w14:paraId="1AFA3AA3" w14:textId="77777777" w:rsidTr="00014CAF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noWrap/>
            <w:hideMark/>
          </w:tcPr>
          <w:p w14:paraId="74873A76" w14:textId="77777777" w:rsidR="008F0206" w:rsidRPr="004C7951" w:rsidRDefault="008F0206" w:rsidP="00014CAF">
            <w:pPr>
              <w:pStyle w:val="ListParagraph"/>
              <w:rPr>
                <w:b w:val="0"/>
              </w:rPr>
            </w:pPr>
            <w:r w:rsidRPr="004C7951">
              <w:rPr>
                <w:b w:val="0"/>
              </w:rPr>
              <w:t>Fruit, Vegetables &amp; Nuts</w:t>
            </w:r>
          </w:p>
        </w:tc>
        <w:tc>
          <w:tcPr>
            <w:tcW w:w="1300" w:type="dxa"/>
            <w:noWrap/>
            <w:hideMark/>
          </w:tcPr>
          <w:p w14:paraId="02DAB263" w14:textId="77777777" w:rsidR="008F0206" w:rsidRPr="004C7951" w:rsidRDefault="008F0206" w:rsidP="00014CAF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C7951">
              <w:t>5</w:t>
            </w:r>
          </w:p>
        </w:tc>
      </w:tr>
      <w:tr w:rsidR="008F0206" w:rsidRPr="004C7951" w14:paraId="47741092" w14:textId="77777777" w:rsidTr="00014C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noWrap/>
            <w:hideMark/>
          </w:tcPr>
          <w:p w14:paraId="0CA83B50" w14:textId="77777777" w:rsidR="008F0206" w:rsidRPr="004C7951" w:rsidRDefault="008F0206" w:rsidP="00014CAF">
            <w:pPr>
              <w:pStyle w:val="ListParagraph"/>
              <w:rPr>
                <w:b w:val="0"/>
              </w:rPr>
            </w:pPr>
            <w:r w:rsidRPr="004C7951">
              <w:rPr>
                <w:b w:val="0"/>
              </w:rPr>
              <w:t>Ready Meals &amp; Sandwiches; RTE Desserts</w:t>
            </w:r>
          </w:p>
        </w:tc>
        <w:tc>
          <w:tcPr>
            <w:tcW w:w="1300" w:type="dxa"/>
            <w:noWrap/>
            <w:hideMark/>
          </w:tcPr>
          <w:p w14:paraId="2CF82A1B" w14:textId="77777777" w:rsidR="008F0206" w:rsidRPr="004C7951" w:rsidRDefault="008F0206" w:rsidP="00014CAF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C7951">
              <w:t>5</w:t>
            </w:r>
          </w:p>
        </w:tc>
      </w:tr>
      <w:tr w:rsidR="008F0206" w:rsidRPr="004C7951" w14:paraId="786D3363" w14:textId="77777777" w:rsidTr="00014CAF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noWrap/>
            <w:hideMark/>
          </w:tcPr>
          <w:p w14:paraId="4AAC84CF" w14:textId="77777777" w:rsidR="008F0206" w:rsidRPr="004C7951" w:rsidRDefault="008F0206" w:rsidP="00014CAF">
            <w:pPr>
              <w:pStyle w:val="ListParagraph"/>
              <w:rPr>
                <w:b w:val="0"/>
              </w:rPr>
            </w:pPr>
            <w:r w:rsidRPr="004C7951">
              <w:rPr>
                <w:b w:val="0"/>
              </w:rPr>
              <w:t>Raw Prepared Products ( Meat &amp; Vegetarian)</w:t>
            </w:r>
          </w:p>
        </w:tc>
        <w:tc>
          <w:tcPr>
            <w:tcW w:w="1300" w:type="dxa"/>
            <w:noWrap/>
            <w:hideMark/>
          </w:tcPr>
          <w:p w14:paraId="576FD5E2" w14:textId="77777777" w:rsidR="008F0206" w:rsidRPr="004C7951" w:rsidRDefault="008F0206" w:rsidP="00014CAF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C7951">
              <w:t>4</w:t>
            </w:r>
          </w:p>
        </w:tc>
      </w:tr>
      <w:tr w:rsidR="008F0206" w:rsidRPr="004C7951" w14:paraId="52AB77C1" w14:textId="77777777" w:rsidTr="00014C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noWrap/>
            <w:hideMark/>
          </w:tcPr>
          <w:p w14:paraId="10595993" w14:textId="77777777" w:rsidR="008F0206" w:rsidRPr="004C7951" w:rsidRDefault="008F0206" w:rsidP="00014CAF">
            <w:pPr>
              <w:pStyle w:val="ListParagraph"/>
              <w:rPr>
                <w:b w:val="0"/>
              </w:rPr>
            </w:pPr>
            <w:r w:rsidRPr="004C7951">
              <w:rPr>
                <w:b w:val="0"/>
              </w:rPr>
              <w:t>Beverages</w:t>
            </w:r>
          </w:p>
        </w:tc>
        <w:tc>
          <w:tcPr>
            <w:tcW w:w="1300" w:type="dxa"/>
            <w:noWrap/>
            <w:hideMark/>
          </w:tcPr>
          <w:p w14:paraId="4ECE1293" w14:textId="77777777" w:rsidR="008F0206" w:rsidRPr="004C7951" w:rsidRDefault="008F0206" w:rsidP="00014CAF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C7951">
              <w:t>4</w:t>
            </w:r>
          </w:p>
        </w:tc>
      </w:tr>
      <w:tr w:rsidR="008F0206" w:rsidRPr="004C7951" w14:paraId="523115AC" w14:textId="77777777" w:rsidTr="00014CAF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noWrap/>
            <w:hideMark/>
          </w:tcPr>
          <w:p w14:paraId="171E059A" w14:textId="77777777" w:rsidR="008F0206" w:rsidRPr="004C7951" w:rsidRDefault="008F0206" w:rsidP="00014CAF">
            <w:pPr>
              <w:pStyle w:val="ListParagraph"/>
              <w:rPr>
                <w:b w:val="0"/>
              </w:rPr>
            </w:pPr>
            <w:r w:rsidRPr="004C7951">
              <w:rPr>
                <w:b w:val="0"/>
              </w:rPr>
              <w:t>Bakery</w:t>
            </w:r>
          </w:p>
        </w:tc>
        <w:tc>
          <w:tcPr>
            <w:tcW w:w="1300" w:type="dxa"/>
            <w:noWrap/>
            <w:hideMark/>
          </w:tcPr>
          <w:p w14:paraId="75C99A4B" w14:textId="77777777" w:rsidR="008F0206" w:rsidRPr="004C7951" w:rsidRDefault="008F0206" w:rsidP="00014CAF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C7951">
              <w:t>4</w:t>
            </w:r>
          </w:p>
        </w:tc>
      </w:tr>
      <w:tr w:rsidR="008F0206" w:rsidRPr="004C7951" w14:paraId="5DB8A4FC" w14:textId="77777777" w:rsidTr="00014C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noWrap/>
            <w:hideMark/>
          </w:tcPr>
          <w:p w14:paraId="40194D03" w14:textId="77777777" w:rsidR="008F0206" w:rsidRPr="004C7951" w:rsidRDefault="008F0206" w:rsidP="00014CAF">
            <w:pPr>
              <w:pStyle w:val="ListParagraph"/>
              <w:rPr>
                <w:b w:val="0"/>
              </w:rPr>
            </w:pPr>
            <w:r w:rsidRPr="004C7951">
              <w:rPr>
                <w:b w:val="0"/>
              </w:rPr>
              <w:t>Dairy, Liquid Egg</w:t>
            </w:r>
          </w:p>
        </w:tc>
        <w:tc>
          <w:tcPr>
            <w:tcW w:w="1300" w:type="dxa"/>
            <w:noWrap/>
            <w:hideMark/>
          </w:tcPr>
          <w:p w14:paraId="25AC4AA7" w14:textId="77777777" w:rsidR="008F0206" w:rsidRPr="004C7951" w:rsidRDefault="008F0206" w:rsidP="00014CAF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C7951">
              <w:t>3</w:t>
            </w:r>
          </w:p>
        </w:tc>
      </w:tr>
      <w:tr w:rsidR="008F0206" w:rsidRPr="004C7951" w14:paraId="58712840" w14:textId="77777777" w:rsidTr="00014CAF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noWrap/>
            <w:hideMark/>
          </w:tcPr>
          <w:p w14:paraId="0F9E39DB" w14:textId="77777777" w:rsidR="008F0206" w:rsidRPr="004C7951" w:rsidRDefault="008F0206" w:rsidP="00014CAF">
            <w:pPr>
              <w:pStyle w:val="ListParagraph"/>
              <w:rPr>
                <w:b w:val="0"/>
              </w:rPr>
            </w:pPr>
            <w:r w:rsidRPr="004C7951">
              <w:rPr>
                <w:b w:val="0"/>
              </w:rPr>
              <w:t>Cooked Meat &amp; Fish Products</w:t>
            </w:r>
          </w:p>
        </w:tc>
        <w:tc>
          <w:tcPr>
            <w:tcW w:w="1300" w:type="dxa"/>
            <w:noWrap/>
            <w:hideMark/>
          </w:tcPr>
          <w:p w14:paraId="441E4606" w14:textId="77777777" w:rsidR="008F0206" w:rsidRPr="004C7951" w:rsidRDefault="008F0206" w:rsidP="00014CAF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C7951">
              <w:t>3</w:t>
            </w:r>
          </w:p>
        </w:tc>
      </w:tr>
      <w:tr w:rsidR="008F0206" w:rsidRPr="004C7951" w14:paraId="2881EA16" w14:textId="77777777" w:rsidTr="00014C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noWrap/>
            <w:hideMark/>
          </w:tcPr>
          <w:p w14:paraId="0821F173" w14:textId="77777777" w:rsidR="008F0206" w:rsidRPr="004C7951" w:rsidRDefault="008F0206" w:rsidP="00014CAF">
            <w:pPr>
              <w:pStyle w:val="ListParagraph"/>
              <w:rPr>
                <w:b w:val="0"/>
              </w:rPr>
            </w:pPr>
            <w:r w:rsidRPr="004C7951">
              <w:rPr>
                <w:b w:val="0"/>
              </w:rPr>
              <w:t>Raw cured &amp;/or Fermented Meat &amp; Fish</w:t>
            </w:r>
          </w:p>
        </w:tc>
        <w:tc>
          <w:tcPr>
            <w:tcW w:w="1300" w:type="dxa"/>
            <w:noWrap/>
            <w:hideMark/>
          </w:tcPr>
          <w:p w14:paraId="19388639" w14:textId="77777777" w:rsidR="008F0206" w:rsidRPr="004C7951" w:rsidRDefault="008F0206" w:rsidP="00014CAF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C7951">
              <w:t>3</w:t>
            </w:r>
          </w:p>
        </w:tc>
      </w:tr>
      <w:tr w:rsidR="008F0206" w:rsidRPr="004C7951" w14:paraId="239FCAD8" w14:textId="77777777" w:rsidTr="00014CAF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noWrap/>
            <w:hideMark/>
          </w:tcPr>
          <w:p w14:paraId="1AFE1C5F" w14:textId="77777777" w:rsidR="008F0206" w:rsidRPr="004C7951" w:rsidRDefault="008F0206" w:rsidP="00014CAF">
            <w:pPr>
              <w:pStyle w:val="ListParagraph"/>
              <w:rPr>
                <w:b w:val="0"/>
              </w:rPr>
            </w:pPr>
            <w:r w:rsidRPr="004C7951">
              <w:rPr>
                <w:b w:val="0"/>
              </w:rPr>
              <w:t>Ambient Foods</w:t>
            </w:r>
          </w:p>
        </w:tc>
        <w:tc>
          <w:tcPr>
            <w:tcW w:w="1300" w:type="dxa"/>
            <w:noWrap/>
            <w:hideMark/>
          </w:tcPr>
          <w:p w14:paraId="21931BD7" w14:textId="77777777" w:rsidR="008F0206" w:rsidRPr="004C7951" w:rsidRDefault="008F0206" w:rsidP="00014CAF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C7951">
              <w:t>3</w:t>
            </w:r>
          </w:p>
        </w:tc>
      </w:tr>
      <w:tr w:rsidR="008F0206" w:rsidRPr="004C7951" w14:paraId="628F4482" w14:textId="77777777" w:rsidTr="00014C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noWrap/>
            <w:hideMark/>
          </w:tcPr>
          <w:p w14:paraId="44357BBD" w14:textId="77777777" w:rsidR="008F0206" w:rsidRPr="004C7951" w:rsidRDefault="008F0206" w:rsidP="00014CAF">
            <w:pPr>
              <w:pStyle w:val="ListParagraph"/>
              <w:rPr>
                <w:b w:val="0"/>
              </w:rPr>
            </w:pPr>
            <w:r w:rsidRPr="004C7951">
              <w:rPr>
                <w:b w:val="0"/>
              </w:rPr>
              <w:t>Raw Poultry</w:t>
            </w:r>
          </w:p>
        </w:tc>
        <w:tc>
          <w:tcPr>
            <w:tcW w:w="1300" w:type="dxa"/>
            <w:noWrap/>
            <w:hideMark/>
          </w:tcPr>
          <w:p w14:paraId="52D8CF23" w14:textId="77777777" w:rsidR="008F0206" w:rsidRPr="004C7951" w:rsidRDefault="008F0206" w:rsidP="00014CAF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C7951">
              <w:t>2</w:t>
            </w:r>
          </w:p>
        </w:tc>
      </w:tr>
      <w:tr w:rsidR="008F0206" w:rsidRPr="004C7951" w14:paraId="6E053250" w14:textId="77777777" w:rsidTr="00014CAF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noWrap/>
            <w:hideMark/>
          </w:tcPr>
          <w:p w14:paraId="2D44246A" w14:textId="77777777" w:rsidR="008F0206" w:rsidRPr="004C7951" w:rsidRDefault="008F0206" w:rsidP="00014CAF">
            <w:pPr>
              <w:pStyle w:val="ListParagraph"/>
              <w:rPr>
                <w:b w:val="0"/>
              </w:rPr>
            </w:pPr>
            <w:r w:rsidRPr="004C7951">
              <w:rPr>
                <w:b w:val="0"/>
              </w:rPr>
              <w:t>Raw Fish Products &amp; preparations</w:t>
            </w:r>
          </w:p>
        </w:tc>
        <w:tc>
          <w:tcPr>
            <w:tcW w:w="1300" w:type="dxa"/>
            <w:noWrap/>
            <w:hideMark/>
          </w:tcPr>
          <w:p w14:paraId="2A35D3A5" w14:textId="77777777" w:rsidR="008F0206" w:rsidRPr="004C7951" w:rsidRDefault="008F0206" w:rsidP="00014CAF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C7951">
              <w:t>2</w:t>
            </w:r>
          </w:p>
        </w:tc>
      </w:tr>
      <w:tr w:rsidR="008F0206" w:rsidRPr="004C7951" w14:paraId="705F1A76" w14:textId="77777777" w:rsidTr="00014C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noWrap/>
            <w:hideMark/>
          </w:tcPr>
          <w:p w14:paraId="58680AF1" w14:textId="77777777" w:rsidR="008F0206" w:rsidRPr="004C7951" w:rsidRDefault="008F0206" w:rsidP="00014CAF">
            <w:pPr>
              <w:pStyle w:val="ListParagraph"/>
              <w:rPr>
                <w:b w:val="0"/>
              </w:rPr>
            </w:pPr>
            <w:r w:rsidRPr="004C7951">
              <w:rPr>
                <w:b w:val="0"/>
              </w:rPr>
              <w:t>Dried Foods &amp; Ingredients</w:t>
            </w:r>
          </w:p>
        </w:tc>
        <w:tc>
          <w:tcPr>
            <w:tcW w:w="1300" w:type="dxa"/>
            <w:noWrap/>
            <w:hideMark/>
          </w:tcPr>
          <w:p w14:paraId="2A789E56" w14:textId="77777777" w:rsidR="008F0206" w:rsidRPr="004C7951" w:rsidRDefault="008F0206" w:rsidP="00014CAF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C7951">
              <w:t>2</w:t>
            </w:r>
          </w:p>
        </w:tc>
      </w:tr>
      <w:tr w:rsidR="008F0206" w:rsidRPr="004C7951" w14:paraId="467B2B90" w14:textId="77777777" w:rsidTr="00014CAF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noWrap/>
            <w:hideMark/>
          </w:tcPr>
          <w:p w14:paraId="0B871D2D" w14:textId="77777777" w:rsidR="008F0206" w:rsidRPr="004C7951" w:rsidRDefault="008F0206" w:rsidP="00014CAF">
            <w:pPr>
              <w:pStyle w:val="ListParagraph"/>
              <w:rPr>
                <w:b w:val="0"/>
              </w:rPr>
            </w:pPr>
            <w:r w:rsidRPr="004C7951">
              <w:rPr>
                <w:b w:val="0"/>
              </w:rPr>
              <w:t>Confectionery</w:t>
            </w:r>
          </w:p>
        </w:tc>
        <w:tc>
          <w:tcPr>
            <w:tcW w:w="1300" w:type="dxa"/>
            <w:noWrap/>
            <w:hideMark/>
          </w:tcPr>
          <w:p w14:paraId="59770802" w14:textId="77777777" w:rsidR="008F0206" w:rsidRPr="004C7951" w:rsidRDefault="008F0206" w:rsidP="00014CAF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C7951">
              <w:t>2</w:t>
            </w:r>
          </w:p>
        </w:tc>
      </w:tr>
      <w:tr w:rsidR="008F0206" w:rsidRPr="004C7951" w14:paraId="23D60AE8" w14:textId="77777777" w:rsidTr="00014C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noWrap/>
            <w:hideMark/>
          </w:tcPr>
          <w:p w14:paraId="7E43104C" w14:textId="77777777" w:rsidR="008F0206" w:rsidRPr="004C7951" w:rsidRDefault="008F0206" w:rsidP="00014CAF">
            <w:pPr>
              <w:pStyle w:val="ListParagraph"/>
              <w:rPr>
                <w:b w:val="0"/>
              </w:rPr>
            </w:pPr>
            <w:r w:rsidRPr="004C7951">
              <w:rPr>
                <w:b w:val="0"/>
              </w:rPr>
              <w:t>Cereals &amp; Snacks</w:t>
            </w:r>
          </w:p>
        </w:tc>
        <w:tc>
          <w:tcPr>
            <w:tcW w:w="1300" w:type="dxa"/>
            <w:noWrap/>
            <w:hideMark/>
          </w:tcPr>
          <w:p w14:paraId="6DD51D68" w14:textId="77777777" w:rsidR="008F0206" w:rsidRPr="004C7951" w:rsidRDefault="008F0206" w:rsidP="00014CAF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C7951">
              <w:t>2</w:t>
            </w:r>
          </w:p>
        </w:tc>
      </w:tr>
      <w:tr w:rsidR="008F0206" w:rsidRPr="004C7951" w14:paraId="25A72A13" w14:textId="77777777" w:rsidTr="00014CAF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noWrap/>
            <w:hideMark/>
          </w:tcPr>
          <w:p w14:paraId="656D1DF3" w14:textId="77777777" w:rsidR="008F0206" w:rsidRPr="004C7951" w:rsidRDefault="008F0206" w:rsidP="00014CAF">
            <w:pPr>
              <w:pStyle w:val="ListParagraph"/>
              <w:rPr>
                <w:b w:val="0"/>
              </w:rPr>
            </w:pPr>
            <w:r w:rsidRPr="004C7951">
              <w:rPr>
                <w:b w:val="0"/>
              </w:rPr>
              <w:t>Oils &amp; Fats</w:t>
            </w:r>
          </w:p>
        </w:tc>
        <w:tc>
          <w:tcPr>
            <w:tcW w:w="1300" w:type="dxa"/>
            <w:noWrap/>
            <w:hideMark/>
          </w:tcPr>
          <w:p w14:paraId="2622F1E8" w14:textId="77777777" w:rsidR="008F0206" w:rsidRPr="004C7951" w:rsidRDefault="008F0206" w:rsidP="00014CAF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C7951">
              <w:t>2</w:t>
            </w:r>
          </w:p>
        </w:tc>
      </w:tr>
      <w:tr w:rsidR="008F0206" w:rsidRPr="004C7951" w14:paraId="7C81E85D" w14:textId="77777777" w:rsidTr="00014C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noWrap/>
            <w:hideMark/>
          </w:tcPr>
          <w:p w14:paraId="1905D7BF" w14:textId="77777777" w:rsidR="008F0206" w:rsidRPr="004C7951" w:rsidRDefault="008F0206" w:rsidP="00014CAF">
            <w:pPr>
              <w:pStyle w:val="ListParagraph"/>
              <w:rPr>
                <w:b w:val="0"/>
              </w:rPr>
            </w:pPr>
            <w:r w:rsidRPr="004C7951">
              <w:rPr>
                <w:b w:val="0"/>
              </w:rPr>
              <w:t>Low/High acid foods in cans/glass</w:t>
            </w:r>
          </w:p>
        </w:tc>
        <w:tc>
          <w:tcPr>
            <w:tcW w:w="1300" w:type="dxa"/>
            <w:noWrap/>
            <w:hideMark/>
          </w:tcPr>
          <w:p w14:paraId="103280BF" w14:textId="77777777" w:rsidR="008F0206" w:rsidRPr="004C7951" w:rsidRDefault="008F0206" w:rsidP="00014CAF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C7951">
              <w:t>1</w:t>
            </w:r>
          </w:p>
        </w:tc>
      </w:tr>
      <w:tr w:rsidR="008F0206" w:rsidRPr="004C7951" w14:paraId="0C2ACBFC" w14:textId="77777777" w:rsidTr="00014CAF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noWrap/>
            <w:hideMark/>
          </w:tcPr>
          <w:p w14:paraId="1EBC34D8" w14:textId="77777777" w:rsidR="008F0206" w:rsidRPr="004C7951" w:rsidRDefault="008F0206" w:rsidP="00014CAF">
            <w:pPr>
              <w:pStyle w:val="ListParagraph"/>
              <w:rPr>
                <w:b w:val="0"/>
              </w:rPr>
            </w:pPr>
            <w:r w:rsidRPr="004C7951">
              <w:rPr>
                <w:b w:val="0"/>
              </w:rPr>
              <w:t>Alcoholic drinks &amp; Fermented/brewed products</w:t>
            </w:r>
          </w:p>
        </w:tc>
        <w:tc>
          <w:tcPr>
            <w:tcW w:w="1300" w:type="dxa"/>
            <w:noWrap/>
            <w:hideMark/>
          </w:tcPr>
          <w:p w14:paraId="3543FC17" w14:textId="77777777" w:rsidR="008F0206" w:rsidRPr="004C7951" w:rsidRDefault="008F0206" w:rsidP="00014CAF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C7951">
              <w:t>1</w:t>
            </w:r>
          </w:p>
        </w:tc>
      </w:tr>
    </w:tbl>
    <w:p w14:paraId="60E03CEA" w14:textId="77777777" w:rsidR="008F0206" w:rsidRDefault="008F0206" w:rsidP="008F0206">
      <w:pPr>
        <w:pStyle w:val="ListParagraph"/>
        <w:rPr>
          <w:b/>
        </w:rPr>
      </w:pPr>
    </w:p>
    <w:p w14:paraId="158DC9F5" w14:textId="77777777" w:rsidR="00B21C86" w:rsidRDefault="00B21C86" w:rsidP="00B21C86">
      <w:pPr>
        <w:ind w:left="360"/>
        <w:rPr>
          <w:b/>
        </w:rPr>
      </w:pPr>
    </w:p>
    <w:p w14:paraId="7B897386" w14:textId="77777777" w:rsidR="00B21C86" w:rsidRPr="00B21C86" w:rsidRDefault="00B21C86" w:rsidP="00B21C86">
      <w:pPr>
        <w:ind w:left="360"/>
        <w:rPr>
          <w:b/>
        </w:rPr>
      </w:pPr>
      <w:r w:rsidRPr="00B21C86">
        <w:rPr>
          <w:b/>
        </w:rPr>
        <w:t>Ingredient types handled</w:t>
      </w:r>
    </w:p>
    <w:tbl>
      <w:tblPr>
        <w:tblStyle w:val="LightList-Accent1"/>
        <w:tblW w:w="0" w:type="auto"/>
        <w:tblLook w:val="04A0" w:firstRow="1" w:lastRow="0" w:firstColumn="1" w:lastColumn="0" w:noHBand="0" w:noVBand="1"/>
      </w:tblPr>
      <w:tblGrid>
        <w:gridCol w:w="3920"/>
        <w:gridCol w:w="3520"/>
      </w:tblGrid>
      <w:tr w:rsidR="00B21C86" w:rsidRPr="00901D74" w14:paraId="776E6BF3" w14:textId="77777777" w:rsidTr="00014C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0" w:type="dxa"/>
            <w:noWrap/>
            <w:hideMark/>
          </w:tcPr>
          <w:p w14:paraId="6321CC5F" w14:textId="77777777" w:rsidR="00B21C86" w:rsidRPr="00901D74" w:rsidRDefault="00B21C86" w:rsidP="00014CAF">
            <w:pPr>
              <w:pStyle w:val="ListParagraph"/>
            </w:pPr>
            <w:r w:rsidRPr="00901D74">
              <w:t>Ingredients Types Handled</w:t>
            </w:r>
          </w:p>
        </w:tc>
        <w:tc>
          <w:tcPr>
            <w:tcW w:w="3520" w:type="dxa"/>
            <w:noWrap/>
            <w:hideMark/>
          </w:tcPr>
          <w:p w14:paraId="22AA398C" w14:textId="77777777" w:rsidR="00B21C86" w:rsidRPr="00901D74" w:rsidRDefault="00B21C86" w:rsidP="00014CAF">
            <w:pPr>
              <w:pStyle w:val="ListParagrap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01D74">
              <w:t>Number of Respondents</w:t>
            </w:r>
          </w:p>
        </w:tc>
      </w:tr>
      <w:tr w:rsidR="00B21C86" w:rsidRPr="00901D74" w14:paraId="4C1D4378" w14:textId="77777777" w:rsidTr="00014C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0" w:type="dxa"/>
            <w:noWrap/>
            <w:hideMark/>
          </w:tcPr>
          <w:p w14:paraId="62303D0A" w14:textId="77777777" w:rsidR="00B21C86" w:rsidRPr="00901D74" w:rsidRDefault="00B21C86" w:rsidP="00014CAF">
            <w:pPr>
              <w:pStyle w:val="ListParagraph"/>
              <w:rPr>
                <w:b w:val="0"/>
              </w:rPr>
            </w:pPr>
            <w:r w:rsidRPr="00901D74">
              <w:rPr>
                <w:b w:val="0"/>
              </w:rPr>
              <w:t>Vegetables (including prepared)</w:t>
            </w:r>
          </w:p>
        </w:tc>
        <w:tc>
          <w:tcPr>
            <w:tcW w:w="3520" w:type="dxa"/>
            <w:hideMark/>
          </w:tcPr>
          <w:p w14:paraId="6FA29AE5" w14:textId="77777777" w:rsidR="00B21C86" w:rsidRPr="00901D74" w:rsidRDefault="00B21C86" w:rsidP="00014CAF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01D74">
              <w:t>14</w:t>
            </w:r>
          </w:p>
        </w:tc>
      </w:tr>
      <w:tr w:rsidR="00B21C86" w:rsidRPr="00901D74" w14:paraId="7AF1C4C6" w14:textId="77777777" w:rsidTr="00014CAF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0" w:type="dxa"/>
            <w:noWrap/>
            <w:hideMark/>
          </w:tcPr>
          <w:p w14:paraId="19B22B3D" w14:textId="77777777" w:rsidR="00B21C86" w:rsidRPr="00901D74" w:rsidRDefault="00B21C86" w:rsidP="00014CAF">
            <w:pPr>
              <w:pStyle w:val="ListParagraph"/>
              <w:rPr>
                <w:b w:val="0"/>
              </w:rPr>
            </w:pPr>
            <w:r w:rsidRPr="00901D74">
              <w:rPr>
                <w:b w:val="0"/>
              </w:rPr>
              <w:t>Herbs</w:t>
            </w:r>
          </w:p>
        </w:tc>
        <w:tc>
          <w:tcPr>
            <w:tcW w:w="3520" w:type="dxa"/>
            <w:hideMark/>
          </w:tcPr>
          <w:p w14:paraId="63317210" w14:textId="77777777" w:rsidR="00B21C86" w:rsidRPr="00901D74" w:rsidRDefault="00B21C86" w:rsidP="00014CAF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01D74">
              <w:t>11</w:t>
            </w:r>
          </w:p>
        </w:tc>
      </w:tr>
      <w:tr w:rsidR="00B21C86" w:rsidRPr="00901D74" w14:paraId="5BFE6D43" w14:textId="77777777" w:rsidTr="00014C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0" w:type="dxa"/>
            <w:noWrap/>
            <w:hideMark/>
          </w:tcPr>
          <w:p w14:paraId="2816CE87" w14:textId="77777777" w:rsidR="00B21C86" w:rsidRPr="00901D74" w:rsidRDefault="00B21C86" w:rsidP="00014CAF">
            <w:pPr>
              <w:pStyle w:val="ListParagraph"/>
              <w:rPr>
                <w:b w:val="0"/>
              </w:rPr>
            </w:pPr>
            <w:r w:rsidRPr="00901D74">
              <w:rPr>
                <w:b w:val="0"/>
              </w:rPr>
              <w:t>Red Meat</w:t>
            </w:r>
          </w:p>
        </w:tc>
        <w:tc>
          <w:tcPr>
            <w:tcW w:w="3520" w:type="dxa"/>
            <w:hideMark/>
          </w:tcPr>
          <w:p w14:paraId="0DFDC86B" w14:textId="77777777" w:rsidR="00B21C86" w:rsidRPr="00901D74" w:rsidRDefault="00B21C86" w:rsidP="00014CAF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01D74">
              <w:t>11</w:t>
            </w:r>
          </w:p>
        </w:tc>
      </w:tr>
      <w:tr w:rsidR="00B21C86" w:rsidRPr="00901D74" w14:paraId="4A5F0178" w14:textId="77777777" w:rsidTr="00014CAF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0" w:type="dxa"/>
            <w:noWrap/>
            <w:hideMark/>
          </w:tcPr>
          <w:p w14:paraId="4AB28C9D" w14:textId="77777777" w:rsidR="00B21C86" w:rsidRPr="00901D74" w:rsidRDefault="00B21C86" w:rsidP="00014CAF">
            <w:pPr>
              <w:pStyle w:val="ListParagraph"/>
              <w:rPr>
                <w:b w:val="0"/>
              </w:rPr>
            </w:pPr>
            <w:r w:rsidRPr="00901D74">
              <w:rPr>
                <w:b w:val="0"/>
              </w:rPr>
              <w:t>Spices</w:t>
            </w:r>
          </w:p>
        </w:tc>
        <w:tc>
          <w:tcPr>
            <w:tcW w:w="3520" w:type="dxa"/>
            <w:hideMark/>
          </w:tcPr>
          <w:p w14:paraId="3EC944BE" w14:textId="77777777" w:rsidR="00B21C86" w:rsidRPr="00901D74" w:rsidRDefault="00B21C86" w:rsidP="00014CAF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01D74">
              <w:t>10</w:t>
            </w:r>
          </w:p>
        </w:tc>
      </w:tr>
      <w:tr w:rsidR="00B21C86" w:rsidRPr="00901D74" w14:paraId="1E157752" w14:textId="77777777" w:rsidTr="00014C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0" w:type="dxa"/>
            <w:noWrap/>
            <w:hideMark/>
          </w:tcPr>
          <w:p w14:paraId="39C82745" w14:textId="77777777" w:rsidR="00B21C86" w:rsidRPr="00901D74" w:rsidRDefault="00B21C86" w:rsidP="00014CAF">
            <w:pPr>
              <w:pStyle w:val="ListParagraph"/>
              <w:rPr>
                <w:b w:val="0"/>
              </w:rPr>
            </w:pPr>
            <w:r w:rsidRPr="00901D74">
              <w:rPr>
                <w:b w:val="0"/>
              </w:rPr>
              <w:t>Cereals including Grains and Flours</w:t>
            </w:r>
          </w:p>
        </w:tc>
        <w:tc>
          <w:tcPr>
            <w:tcW w:w="3520" w:type="dxa"/>
            <w:hideMark/>
          </w:tcPr>
          <w:p w14:paraId="4E975144" w14:textId="77777777" w:rsidR="00B21C86" w:rsidRPr="00901D74" w:rsidRDefault="00B21C86" w:rsidP="00014CAF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01D74">
              <w:t>9</w:t>
            </w:r>
          </w:p>
        </w:tc>
      </w:tr>
      <w:tr w:rsidR="00B21C86" w:rsidRPr="00901D74" w14:paraId="33A938B5" w14:textId="77777777" w:rsidTr="00014CAF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0" w:type="dxa"/>
            <w:noWrap/>
            <w:hideMark/>
          </w:tcPr>
          <w:p w14:paraId="388F418F" w14:textId="77777777" w:rsidR="00B21C86" w:rsidRPr="00901D74" w:rsidRDefault="00B21C86" w:rsidP="00014CAF">
            <w:pPr>
              <w:pStyle w:val="ListParagraph"/>
              <w:rPr>
                <w:b w:val="0"/>
              </w:rPr>
            </w:pPr>
            <w:r w:rsidRPr="00901D74">
              <w:rPr>
                <w:b w:val="0"/>
              </w:rPr>
              <w:t>Cheese</w:t>
            </w:r>
          </w:p>
        </w:tc>
        <w:tc>
          <w:tcPr>
            <w:tcW w:w="3520" w:type="dxa"/>
            <w:hideMark/>
          </w:tcPr>
          <w:p w14:paraId="6AD2CA56" w14:textId="77777777" w:rsidR="00B21C86" w:rsidRPr="00901D74" w:rsidRDefault="00B21C86" w:rsidP="00014CAF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01D74">
              <w:t>9</w:t>
            </w:r>
          </w:p>
        </w:tc>
      </w:tr>
      <w:tr w:rsidR="00B21C86" w:rsidRPr="00901D74" w14:paraId="694BCE3F" w14:textId="77777777" w:rsidTr="00014C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0" w:type="dxa"/>
            <w:noWrap/>
            <w:hideMark/>
          </w:tcPr>
          <w:p w14:paraId="7DF14E25" w14:textId="77777777" w:rsidR="00B21C86" w:rsidRPr="00901D74" w:rsidRDefault="00B21C86" w:rsidP="00014CAF">
            <w:pPr>
              <w:pStyle w:val="ListParagraph"/>
              <w:rPr>
                <w:b w:val="0"/>
              </w:rPr>
            </w:pPr>
            <w:r w:rsidRPr="00901D74">
              <w:rPr>
                <w:b w:val="0"/>
              </w:rPr>
              <w:t>Egg</w:t>
            </w:r>
          </w:p>
        </w:tc>
        <w:tc>
          <w:tcPr>
            <w:tcW w:w="3520" w:type="dxa"/>
            <w:hideMark/>
          </w:tcPr>
          <w:p w14:paraId="2D4FCBD7" w14:textId="77777777" w:rsidR="00B21C86" w:rsidRPr="00901D74" w:rsidRDefault="00B21C86" w:rsidP="00014CAF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01D74">
              <w:t>9</w:t>
            </w:r>
          </w:p>
        </w:tc>
      </w:tr>
      <w:tr w:rsidR="00B21C86" w:rsidRPr="00901D74" w14:paraId="38A01907" w14:textId="77777777" w:rsidTr="00014CAF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0" w:type="dxa"/>
            <w:noWrap/>
            <w:hideMark/>
          </w:tcPr>
          <w:p w14:paraId="1C342A3F" w14:textId="77777777" w:rsidR="00B21C86" w:rsidRPr="00901D74" w:rsidRDefault="00B21C86" w:rsidP="00014CAF">
            <w:pPr>
              <w:pStyle w:val="ListParagraph"/>
              <w:rPr>
                <w:b w:val="0"/>
              </w:rPr>
            </w:pPr>
            <w:r w:rsidRPr="00901D74">
              <w:rPr>
                <w:b w:val="0"/>
              </w:rPr>
              <w:t>Dairy product milk powder</w:t>
            </w:r>
          </w:p>
        </w:tc>
        <w:tc>
          <w:tcPr>
            <w:tcW w:w="3520" w:type="dxa"/>
            <w:hideMark/>
          </w:tcPr>
          <w:p w14:paraId="184560D2" w14:textId="77777777" w:rsidR="00B21C86" w:rsidRPr="00901D74" w:rsidRDefault="00B21C86" w:rsidP="00014CAF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01D74">
              <w:t>8</w:t>
            </w:r>
          </w:p>
        </w:tc>
      </w:tr>
      <w:tr w:rsidR="00B21C86" w:rsidRPr="00901D74" w14:paraId="24CE0A78" w14:textId="77777777" w:rsidTr="00014C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0" w:type="dxa"/>
            <w:noWrap/>
            <w:hideMark/>
          </w:tcPr>
          <w:p w14:paraId="70ECF8FB" w14:textId="77777777" w:rsidR="00B21C86" w:rsidRPr="00901D74" w:rsidRDefault="00B21C86" w:rsidP="00014CAF">
            <w:pPr>
              <w:pStyle w:val="ListParagraph"/>
              <w:rPr>
                <w:b w:val="0"/>
              </w:rPr>
            </w:pPr>
            <w:r w:rsidRPr="00901D74">
              <w:rPr>
                <w:b w:val="0"/>
              </w:rPr>
              <w:t>Fats and oils</w:t>
            </w:r>
          </w:p>
        </w:tc>
        <w:tc>
          <w:tcPr>
            <w:tcW w:w="3520" w:type="dxa"/>
            <w:hideMark/>
          </w:tcPr>
          <w:p w14:paraId="4E18B469" w14:textId="77777777" w:rsidR="00B21C86" w:rsidRPr="00901D74" w:rsidRDefault="00B21C86" w:rsidP="00014CAF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01D74">
              <w:t>8</w:t>
            </w:r>
          </w:p>
        </w:tc>
      </w:tr>
      <w:tr w:rsidR="00B21C86" w:rsidRPr="00901D74" w14:paraId="29C8EA22" w14:textId="77777777" w:rsidTr="00014CAF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0" w:type="dxa"/>
            <w:noWrap/>
            <w:hideMark/>
          </w:tcPr>
          <w:p w14:paraId="0F746DC5" w14:textId="77777777" w:rsidR="00B21C86" w:rsidRPr="00901D74" w:rsidRDefault="00B21C86" w:rsidP="00014CAF">
            <w:pPr>
              <w:pStyle w:val="ListParagraph"/>
              <w:rPr>
                <w:b w:val="0"/>
              </w:rPr>
            </w:pPr>
            <w:r w:rsidRPr="00901D74">
              <w:rPr>
                <w:b w:val="0"/>
              </w:rPr>
              <w:t>Flavours</w:t>
            </w:r>
          </w:p>
        </w:tc>
        <w:tc>
          <w:tcPr>
            <w:tcW w:w="3520" w:type="dxa"/>
            <w:hideMark/>
          </w:tcPr>
          <w:p w14:paraId="00A3DFAF" w14:textId="77777777" w:rsidR="00B21C86" w:rsidRPr="00901D74" w:rsidRDefault="00B21C86" w:rsidP="00014CAF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01D74">
              <w:t>8</w:t>
            </w:r>
          </w:p>
        </w:tc>
      </w:tr>
      <w:tr w:rsidR="00B21C86" w:rsidRPr="00901D74" w14:paraId="16878FFD" w14:textId="77777777" w:rsidTr="00014C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0" w:type="dxa"/>
            <w:noWrap/>
            <w:hideMark/>
          </w:tcPr>
          <w:p w14:paraId="1BCADE9D" w14:textId="77777777" w:rsidR="00B21C86" w:rsidRPr="00901D74" w:rsidRDefault="00B21C86" w:rsidP="00014CAF">
            <w:pPr>
              <w:pStyle w:val="ListParagraph"/>
              <w:rPr>
                <w:b w:val="0"/>
              </w:rPr>
            </w:pPr>
            <w:r w:rsidRPr="00901D74">
              <w:rPr>
                <w:b w:val="0"/>
              </w:rPr>
              <w:t>Poultry</w:t>
            </w:r>
          </w:p>
        </w:tc>
        <w:tc>
          <w:tcPr>
            <w:tcW w:w="3520" w:type="dxa"/>
            <w:hideMark/>
          </w:tcPr>
          <w:p w14:paraId="50CAFE38" w14:textId="77777777" w:rsidR="00B21C86" w:rsidRPr="00901D74" w:rsidRDefault="00B21C86" w:rsidP="00014CAF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01D74">
              <w:t>8</w:t>
            </w:r>
          </w:p>
        </w:tc>
      </w:tr>
      <w:tr w:rsidR="00B21C86" w:rsidRPr="00901D74" w14:paraId="4B6B1566" w14:textId="77777777" w:rsidTr="00014CAF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0" w:type="dxa"/>
            <w:noWrap/>
            <w:hideMark/>
          </w:tcPr>
          <w:p w14:paraId="69AB8C6A" w14:textId="77777777" w:rsidR="00B21C86" w:rsidRPr="00901D74" w:rsidRDefault="00B21C86" w:rsidP="00014CAF">
            <w:pPr>
              <w:pStyle w:val="ListParagraph"/>
              <w:rPr>
                <w:b w:val="0"/>
              </w:rPr>
            </w:pPr>
            <w:r w:rsidRPr="00901D74">
              <w:rPr>
                <w:b w:val="0"/>
              </w:rPr>
              <w:t>Sauces (inc Condiments and Dressings)</w:t>
            </w:r>
          </w:p>
        </w:tc>
        <w:tc>
          <w:tcPr>
            <w:tcW w:w="3520" w:type="dxa"/>
            <w:hideMark/>
          </w:tcPr>
          <w:p w14:paraId="75369E7D" w14:textId="77777777" w:rsidR="00B21C86" w:rsidRPr="00901D74" w:rsidRDefault="00B21C86" w:rsidP="00014CAF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01D74">
              <w:t>8</w:t>
            </w:r>
          </w:p>
        </w:tc>
      </w:tr>
      <w:tr w:rsidR="00B21C86" w:rsidRPr="00901D74" w14:paraId="78577A9D" w14:textId="77777777" w:rsidTr="00014C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0" w:type="dxa"/>
            <w:noWrap/>
            <w:hideMark/>
          </w:tcPr>
          <w:p w14:paraId="6620CAC9" w14:textId="77777777" w:rsidR="00B21C86" w:rsidRPr="00901D74" w:rsidRDefault="00B21C86" w:rsidP="00014CAF">
            <w:pPr>
              <w:pStyle w:val="ListParagraph"/>
              <w:rPr>
                <w:b w:val="0"/>
              </w:rPr>
            </w:pPr>
            <w:r w:rsidRPr="00901D74">
              <w:rPr>
                <w:b w:val="0"/>
              </w:rPr>
              <w:t>Bread</w:t>
            </w:r>
          </w:p>
        </w:tc>
        <w:tc>
          <w:tcPr>
            <w:tcW w:w="3520" w:type="dxa"/>
            <w:hideMark/>
          </w:tcPr>
          <w:p w14:paraId="13106DF8" w14:textId="77777777" w:rsidR="00B21C86" w:rsidRPr="00901D74" w:rsidRDefault="00B21C86" w:rsidP="00014CAF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01D74">
              <w:t>7</w:t>
            </w:r>
          </w:p>
        </w:tc>
      </w:tr>
      <w:tr w:rsidR="00B21C86" w:rsidRPr="00901D74" w14:paraId="48F38767" w14:textId="77777777" w:rsidTr="00014CAF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0" w:type="dxa"/>
            <w:noWrap/>
            <w:hideMark/>
          </w:tcPr>
          <w:p w14:paraId="4F07C9BA" w14:textId="77777777" w:rsidR="00B21C86" w:rsidRPr="00901D74" w:rsidRDefault="00B21C86" w:rsidP="00014CAF">
            <w:pPr>
              <w:pStyle w:val="ListParagraph"/>
              <w:rPr>
                <w:b w:val="0"/>
              </w:rPr>
            </w:pPr>
            <w:r w:rsidRPr="00901D74">
              <w:rPr>
                <w:b w:val="0"/>
              </w:rPr>
              <w:t>Dairy product liquid dairy</w:t>
            </w:r>
          </w:p>
        </w:tc>
        <w:tc>
          <w:tcPr>
            <w:tcW w:w="3520" w:type="dxa"/>
            <w:hideMark/>
          </w:tcPr>
          <w:p w14:paraId="78D2C599" w14:textId="77777777" w:rsidR="00B21C86" w:rsidRPr="00901D74" w:rsidRDefault="00B21C86" w:rsidP="00014CAF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01D74">
              <w:t>7</w:t>
            </w:r>
          </w:p>
        </w:tc>
      </w:tr>
      <w:tr w:rsidR="00B21C86" w:rsidRPr="00901D74" w14:paraId="417B98A0" w14:textId="77777777" w:rsidTr="00014C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0" w:type="dxa"/>
            <w:noWrap/>
            <w:hideMark/>
          </w:tcPr>
          <w:p w14:paraId="419E47F8" w14:textId="77777777" w:rsidR="00B21C86" w:rsidRPr="00901D74" w:rsidRDefault="00B21C86" w:rsidP="00014CAF">
            <w:pPr>
              <w:pStyle w:val="ListParagraph"/>
              <w:rPr>
                <w:b w:val="0"/>
              </w:rPr>
            </w:pPr>
            <w:r w:rsidRPr="00901D74">
              <w:rPr>
                <w:b w:val="0"/>
              </w:rPr>
              <w:t>Fish</w:t>
            </w:r>
          </w:p>
        </w:tc>
        <w:tc>
          <w:tcPr>
            <w:tcW w:w="3520" w:type="dxa"/>
            <w:hideMark/>
          </w:tcPr>
          <w:p w14:paraId="703BCEDB" w14:textId="77777777" w:rsidR="00B21C86" w:rsidRPr="00901D74" w:rsidRDefault="00B21C86" w:rsidP="00014CAF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01D74">
              <w:t>7</w:t>
            </w:r>
          </w:p>
        </w:tc>
      </w:tr>
      <w:tr w:rsidR="00B21C86" w:rsidRPr="00901D74" w14:paraId="766FFB56" w14:textId="77777777" w:rsidTr="00014CAF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0" w:type="dxa"/>
            <w:noWrap/>
            <w:hideMark/>
          </w:tcPr>
          <w:p w14:paraId="3D9B0FB6" w14:textId="77777777" w:rsidR="00B21C86" w:rsidRPr="00901D74" w:rsidRDefault="00B21C86" w:rsidP="00014CAF">
            <w:pPr>
              <w:pStyle w:val="ListParagraph"/>
              <w:rPr>
                <w:b w:val="0"/>
              </w:rPr>
            </w:pPr>
            <w:r w:rsidRPr="00901D74">
              <w:rPr>
                <w:b w:val="0"/>
              </w:rPr>
              <w:t>Fruit  (including prepared)</w:t>
            </w:r>
          </w:p>
        </w:tc>
        <w:tc>
          <w:tcPr>
            <w:tcW w:w="3520" w:type="dxa"/>
            <w:hideMark/>
          </w:tcPr>
          <w:p w14:paraId="00B68DF1" w14:textId="77777777" w:rsidR="00B21C86" w:rsidRPr="00901D74" w:rsidRDefault="00B21C86" w:rsidP="00014CAF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01D74">
              <w:t>7</w:t>
            </w:r>
          </w:p>
        </w:tc>
      </w:tr>
      <w:tr w:rsidR="00B21C86" w:rsidRPr="00901D74" w14:paraId="41452A14" w14:textId="77777777" w:rsidTr="00014C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0" w:type="dxa"/>
            <w:noWrap/>
            <w:hideMark/>
          </w:tcPr>
          <w:p w14:paraId="410A1990" w14:textId="77777777" w:rsidR="00B21C86" w:rsidRPr="00901D74" w:rsidRDefault="00B21C86" w:rsidP="00014CAF">
            <w:pPr>
              <w:pStyle w:val="ListParagraph"/>
              <w:rPr>
                <w:b w:val="0"/>
              </w:rPr>
            </w:pPr>
            <w:r w:rsidRPr="00901D74">
              <w:rPr>
                <w:b w:val="0"/>
              </w:rPr>
              <w:t>Alcohol wines</w:t>
            </w:r>
          </w:p>
        </w:tc>
        <w:tc>
          <w:tcPr>
            <w:tcW w:w="3520" w:type="dxa"/>
            <w:hideMark/>
          </w:tcPr>
          <w:p w14:paraId="3B839057" w14:textId="77777777" w:rsidR="00B21C86" w:rsidRPr="00901D74" w:rsidRDefault="00B21C86" w:rsidP="00014CAF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01D74">
              <w:t>6</w:t>
            </w:r>
          </w:p>
        </w:tc>
      </w:tr>
      <w:tr w:rsidR="00B21C86" w:rsidRPr="00901D74" w14:paraId="4F6B237B" w14:textId="77777777" w:rsidTr="00014CAF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0" w:type="dxa"/>
            <w:noWrap/>
            <w:hideMark/>
          </w:tcPr>
          <w:p w14:paraId="156C1E41" w14:textId="77777777" w:rsidR="00B21C86" w:rsidRPr="00901D74" w:rsidRDefault="00B21C86" w:rsidP="00014CAF">
            <w:pPr>
              <w:pStyle w:val="ListParagraph"/>
              <w:rPr>
                <w:b w:val="0"/>
              </w:rPr>
            </w:pPr>
            <w:r w:rsidRPr="00901D74">
              <w:rPr>
                <w:b w:val="0"/>
              </w:rPr>
              <w:t>Beverages Non Alcoholic (exc Fruit Juice)</w:t>
            </w:r>
          </w:p>
        </w:tc>
        <w:tc>
          <w:tcPr>
            <w:tcW w:w="3520" w:type="dxa"/>
            <w:hideMark/>
          </w:tcPr>
          <w:p w14:paraId="6FD1670C" w14:textId="77777777" w:rsidR="00B21C86" w:rsidRPr="00901D74" w:rsidRDefault="00B21C86" w:rsidP="00014CAF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01D74">
              <w:t>6</w:t>
            </w:r>
          </w:p>
        </w:tc>
      </w:tr>
      <w:tr w:rsidR="00B21C86" w:rsidRPr="00901D74" w14:paraId="2CC044F7" w14:textId="77777777" w:rsidTr="00014C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0" w:type="dxa"/>
            <w:noWrap/>
            <w:hideMark/>
          </w:tcPr>
          <w:p w14:paraId="5C3D03B8" w14:textId="77777777" w:rsidR="00B21C86" w:rsidRPr="00901D74" w:rsidRDefault="00B21C86" w:rsidP="00014CAF">
            <w:pPr>
              <w:pStyle w:val="ListParagraph"/>
              <w:rPr>
                <w:b w:val="0"/>
              </w:rPr>
            </w:pPr>
            <w:r w:rsidRPr="00901D74">
              <w:rPr>
                <w:b w:val="0"/>
              </w:rPr>
              <w:t>Alcohol spirits</w:t>
            </w:r>
          </w:p>
        </w:tc>
        <w:tc>
          <w:tcPr>
            <w:tcW w:w="3520" w:type="dxa"/>
            <w:hideMark/>
          </w:tcPr>
          <w:p w14:paraId="2BC4821C" w14:textId="77777777" w:rsidR="00B21C86" w:rsidRPr="00901D74" w:rsidRDefault="00B21C86" w:rsidP="00014CAF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01D74">
              <w:t>5</w:t>
            </w:r>
          </w:p>
        </w:tc>
      </w:tr>
      <w:tr w:rsidR="00B21C86" w:rsidRPr="00901D74" w14:paraId="16ED8ED3" w14:textId="77777777" w:rsidTr="00014CAF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0" w:type="dxa"/>
            <w:noWrap/>
            <w:hideMark/>
          </w:tcPr>
          <w:p w14:paraId="67227492" w14:textId="77777777" w:rsidR="00B21C86" w:rsidRPr="00901D74" w:rsidRDefault="00B21C86" w:rsidP="00014CAF">
            <w:pPr>
              <w:pStyle w:val="ListParagraph"/>
              <w:rPr>
                <w:b w:val="0"/>
              </w:rPr>
            </w:pPr>
            <w:r w:rsidRPr="00901D74">
              <w:rPr>
                <w:b w:val="0"/>
              </w:rPr>
              <w:t>Coffee</w:t>
            </w:r>
          </w:p>
        </w:tc>
        <w:tc>
          <w:tcPr>
            <w:tcW w:w="3520" w:type="dxa"/>
            <w:hideMark/>
          </w:tcPr>
          <w:p w14:paraId="2FDEF1C3" w14:textId="77777777" w:rsidR="00B21C86" w:rsidRPr="00901D74" w:rsidRDefault="00B21C86" w:rsidP="00014CAF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01D74">
              <w:t>5</w:t>
            </w:r>
          </w:p>
        </w:tc>
      </w:tr>
      <w:tr w:rsidR="00B21C86" w:rsidRPr="00901D74" w14:paraId="4BE8CC60" w14:textId="77777777" w:rsidTr="00014C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0" w:type="dxa"/>
            <w:noWrap/>
            <w:hideMark/>
          </w:tcPr>
          <w:p w14:paraId="328CE4FB" w14:textId="77777777" w:rsidR="00B21C86" w:rsidRPr="00901D74" w:rsidRDefault="00B21C86" w:rsidP="00014CAF">
            <w:pPr>
              <w:pStyle w:val="ListParagraph"/>
              <w:rPr>
                <w:b w:val="0"/>
              </w:rPr>
            </w:pPr>
            <w:r w:rsidRPr="00901D74">
              <w:rPr>
                <w:b w:val="0"/>
              </w:rPr>
              <w:t>Fruit  juice</w:t>
            </w:r>
          </w:p>
        </w:tc>
        <w:tc>
          <w:tcPr>
            <w:tcW w:w="3520" w:type="dxa"/>
            <w:hideMark/>
          </w:tcPr>
          <w:p w14:paraId="62395117" w14:textId="77777777" w:rsidR="00B21C86" w:rsidRPr="00901D74" w:rsidRDefault="00B21C86" w:rsidP="00014CAF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01D74">
              <w:t>5</w:t>
            </w:r>
          </w:p>
        </w:tc>
      </w:tr>
      <w:tr w:rsidR="00B21C86" w:rsidRPr="00901D74" w14:paraId="6AEE1D7C" w14:textId="77777777" w:rsidTr="00014CAF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0" w:type="dxa"/>
            <w:noWrap/>
            <w:hideMark/>
          </w:tcPr>
          <w:p w14:paraId="3CF563BB" w14:textId="77777777" w:rsidR="00B21C86" w:rsidRPr="00901D74" w:rsidRDefault="00B21C86" w:rsidP="00014CAF">
            <w:pPr>
              <w:pStyle w:val="ListParagraph"/>
              <w:rPr>
                <w:b w:val="0"/>
              </w:rPr>
            </w:pPr>
            <w:r w:rsidRPr="00901D74">
              <w:rPr>
                <w:b w:val="0"/>
              </w:rPr>
              <w:t>Honey</w:t>
            </w:r>
          </w:p>
        </w:tc>
        <w:tc>
          <w:tcPr>
            <w:tcW w:w="3520" w:type="dxa"/>
            <w:hideMark/>
          </w:tcPr>
          <w:p w14:paraId="2CFFC325" w14:textId="77777777" w:rsidR="00B21C86" w:rsidRPr="00901D74" w:rsidRDefault="00B21C86" w:rsidP="00014CAF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01D74">
              <w:t>5</w:t>
            </w:r>
          </w:p>
        </w:tc>
      </w:tr>
      <w:tr w:rsidR="00B21C86" w:rsidRPr="00901D74" w14:paraId="4FC2C58A" w14:textId="77777777" w:rsidTr="00014C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0" w:type="dxa"/>
            <w:noWrap/>
            <w:hideMark/>
          </w:tcPr>
          <w:p w14:paraId="4BEDFCFB" w14:textId="77777777" w:rsidR="00B21C86" w:rsidRPr="00901D74" w:rsidRDefault="00B21C86" w:rsidP="00014CAF">
            <w:pPr>
              <w:pStyle w:val="ListParagraph"/>
              <w:rPr>
                <w:b w:val="0"/>
              </w:rPr>
            </w:pPr>
            <w:r w:rsidRPr="00901D74">
              <w:rPr>
                <w:b w:val="0"/>
              </w:rPr>
              <w:t>Nuts</w:t>
            </w:r>
          </w:p>
        </w:tc>
        <w:tc>
          <w:tcPr>
            <w:tcW w:w="3520" w:type="dxa"/>
            <w:hideMark/>
          </w:tcPr>
          <w:p w14:paraId="040F086C" w14:textId="77777777" w:rsidR="00B21C86" w:rsidRPr="00901D74" w:rsidRDefault="00B21C86" w:rsidP="00014CAF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01D74">
              <w:t>4</w:t>
            </w:r>
          </w:p>
        </w:tc>
      </w:tr>
      <w:tr w:rsidR="00B21C86" w:rsidRPr="00901D74" w14:paraId="4BC9C32A" w14:textId="77777777" w:rsidTr="00014CAF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0" w:type="dxa"/>
            <w:noWrap/>
            <w:hideMark/>
          </w:tcPr>
          <w:p w14:paraId="7E2122B6" w14:textId="77777777" w:rsidR="00B21C86" w:rsidRPr="00901D74" w:rsidRDefault="00B21C86" w:rsidP="00014CAF">
            <w:pPr>
              <w:pStyle w:val="ListParagraph"/>
              <w:rPr>
                <w:b w:val="0"/>
              </w:rPr>
            </w:pPr>
            <w:r w:rsidRPr="00901D74">
              <w:rPr>
                <w:b w:val="0"/>
              </w:rPr>
              <w:t>Cocoa products - chocolate</w:t>
            </w:r>
          </w:p>
        </w:tc>
        <w:tc>
          <w:tcPr>
            <w:tcW w:w="3520" w:type="dxa"/>
            <w:hideMark/>
          </w:tcPr>
          <w:p w14:paraId="583D8951" w14:textId="77777777" w:rsidR="00B21C86" w:rsidRPr="00901D74" w:rsidRDefault="00B21C86" w:rsidP="00014CAF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01D74">
              <w:t>3</w:t>
            </w:r>
          </w:p>
        </w:tc>
      </w:tr>
      <w:tr w:rsidR="00B21C86" w:rsidRPr="00901D74" w14:paraId="6682E95C" w14:textId="77777777" w:rsidTr="00014C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0" w:type="dxa"/>
            <w:noWrap/>
            <w:hideMark/>
          </w:tcPr>
          <w:p w14:paraId="1650FAD3" w14:textId="77777777" w:rsidR="00B21C86" w:rsidRPr="00901D74" w:rsidRDefault="00B21C86" w:rsidP="00014CAF">
            <w:pPr>
              <w:pStyle w:val="ListParagraph"/>
              <w:rPr>
                <w:b w:val="0"/>
              </w:rPr>
            </w:pPr>
            <w:r w:rsidRPr="00901D74">
              <w:rPr>
                <w:b w:val="0"/>
              </w:rPr>
              <w:t>Rice</w:t>
            </w:r>
          </w:p>
        </w:tc>
        <w:tc>
          <w:tcPr>
            <w:tcW w:w="3520" w:type="dxa"/>
            <w:hideMark/>
          </w:tcPr>
          <w:p w14:paraId="3BB33EF4" w14:textId="77777777" w:rsidR="00B21C86" w:rsidRPr="00901D74" w:rsidRDefault="00B21C86" w:rsidP="00014CAF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01D74">
              <w:t>3</w:t>
            </w:r>
          </w:p>
        </w:tc>
      </w:tr>
      <w:tr w:rsidR="00B21C86" w:rsidRPr="00901D74" w14:paraId="62AB42BD" w14:textId="77777777" w:rsidTr="00014CAF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0" w:type="dxa"/>
            <w:noWrap/>
            <w:hideMark/>
          </w:tcPr>
          <w:p w14:paraId="473F5CA4" w14:textId="77777777" w:rsidR="00B21C86" w:rsidRPr="00901D74" w:rsidRDefault="00B21C86" w:rsidP="00014CAF">
            <w:pPr>
              <w:pStyle w:val="ListParagraph"/>
              <w:rPr>
                <w:b w:val="0"/>
              </w:rPr>
            </w:pPr>
            <w:r w:rsidRPr="00901D74">
              <w:rPr>
                <w:b w:val="0"/>
              </w:rPr>
              <w:t>Tea</w:t>
            </w:r>
          </w:p>
        </w:tc>
        <w:tc>
          <w:tcPr>
            <w:tcW w:w="3520" w:type="dxa"/>
            <w:hideMark/>
          </w:tcPr>
          <w:p w14:paraId="64D1E0D5" w14:textId="77777777" w:rsidR="00B21C86" w:rsidRPr="00901D74" w:rsidRDefault="00B21C86" w:rsidP="00014CAF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01D74">
              <w:t>3</w:t>
            </w:r>
          </w:p>
        </w:tc>
      </w:tr>
    </w:tbl>
    <w:p w14:paraId="5F2C340F" w14:textId="77777777" w:rsidR="00D75DE6" w:rsidRDefault="00D75DE6"/>
    <w:p w14:paraId="3DD616C4" w14:textId="77777777" w:rsidR="00B21C86" w:rsidRPr="00042A65" w:rsidRDefault="00B21C86" w:rsidP="00042A65">
      <w:pPr>
        <w:rPr>
          <w:b/>
        </w:rPr>
      </w:pPr>
      <w:r w:rsidRPr="00042A65">
        <w:rPr>
          <w:b/>
        </w:rPr>
        <w:t xml:space="preserve">Details – Role Type </w:t>
      </w:r>
    </w:p>
    <w:tbl>
      <w:tblPr>
        <w:tblStyle w:val="LightList-Accent1"/>
        <w:tblW w:w="0" w:type="auto"/>
        <w:tblLook w:val="04A0" w:firstRow="1" w:lastRow="0" w:firstColumn="1" w:lastColumn="0" w:noHBand="0" w:noVBand="1"/>
      </w:tblPr>
      <w:tblGrid>
        <w:gridCol w:w="2901"/>
        <w:gridCol w:w="4680"/>
      </w:tblGrid>
      <w:tr w:rsidR="00B21C86" w:rsidRPr="00901D74" w14:paraId="569582FC" w14:textId="77777777" w:rsidTr="00014C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1" w:type="dxa"/>
            <w:noWrap/>
            <w:hideMark/>
          </w:tcPr>
          <w:p w14:paraId="59342595" w14:textId="77777777" w:rsidR="00B21C86" w:rsidRPr="00901D74" w:rsidRDefault="00B21C86" w:rsidP="00014CAF">
            <w:pPr>
              <w:pStyle w:val="ListParagraph"/>
              <w:rPr>
                <w:b w:val="0"/>
              </w:rPr>
            </w:pPr>
            <w:r w:rsidRPr="00901D74">
              <w:rPr>
                <w:b w:val="0"/>
              </w:rPr>
              <w:t>Role</w:t>
            </w:r>
          </w:p>
        </w:tc>
        <w:tc>
          <w:tcPr>
            <w:tcW w:w="4680" w:type="dxa"/>
            <w:noWrap/>
            <w:hideMark/>
          </w:tcPr>
          <w:p w14:paraId="4092B0CD" w14:textId="77777777" w:rsidR="00B21C86" w:rsidRPr="00901D74" w:rsidRDefault="00B21C86" w:rsidP="00014CAF">
            <w:pPr>
              <w:pStyle w:val="ListParagrap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901D74">
              <w:rPr>
                <w:b w:val="0"/>
              </w:rPr>
              <w:t>Number of Respondents</w:t>
            </w:r>
          </w:p>
        </w:tc>
      </w:tr>
      <w:tr w:rsidR="00B21C86" w:rsidRPr="00901D74" w14:paraId="1A8618FD" w14:textId="77777777" w:rsidTr="00014C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1" w:type="dxa"/>
            <w:noWrap/>
            <w:hideMark/>
          </w:tcPr>
          <w:p w14:paraId="40CEE792" w14:textId="77777777" w:rsidR="00B21C86" w:rsidRPr="00901D74" w:rsidRDefault="00B21C86" w:rsidP="00014CAF">
            <w:pPr>
              <w:pStyle w:val="ListParagraph"/>
              <w:rPr>
                <w:b w:val="0"/>
              </w:rPr>
            </w:pPr>
            <w:r w:rsidRPr="00901D74">
              <w:rPr>
                <w:b w:val="0"/>
              </w:rPr>
              <w:t>Technical</w:t>
            </w:r>
          </w:p>
        </w:tc>
        <w:tc>
          <w:tcPr>
            <w:tcW w:w="4680" w:type="dxa"/>
            <w:noWrap/>
            <w:hideMark/>
          </w:tcPr>
          <w:p w14:paraId="5C96A6B3" w14:textId="77777777" w:rsidR="00B21C86" w:rsidRPr="00901D74" w:rsidRDefault="00B21C86" w:rsidP="00014CAF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01D74">
              <w:t>34</w:t>
            </w:r>
          </w:p>
        </w:tc>
      </w:tr>
      <w:tr w:rsidR="00B21C86" w:rsidRPr="00901D74" w14:paraId="61988372" w14:textId="77777777" w:rsidTr="00014CAF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1" w:type="dxa"/>
            <w:noWrap/>
            <w:hideMark/>
          </w:tcPr>
          <w:p w14:paraId="25797455" w14:textId="77777777" w:rsidR="00B21C86" w:rsidRPr="00901D74" w:rsidRDefault="00B21C86" w:rsidP="00014CAF">
            <w:pPr>
              <w:pStyle w:val="ListParagraph"/>
              <w:rPr>
                <w:b w:val="0"/>
              </w:rPr>
            </w:pPr>
            <w:r w:rsidRPr="00901D74">
              <w:rPr>
                <w:b w:val="0"/>
              </w:rPr>
              <w:t>Category Manager</w:t>
            </w:r>
          </w:p>
        </w:tc>
        <w:tc>
          <w:tcPr>
            <w:tcW w:w="4680" w:type="dxa"/>
            <w:noWrap/>
            <w:hideMark/>
          </w:tcPr>
          <w:p w14:paraId="3F70B33A" w14:textId="77777777" w:rsidR="00B21C86" w:rsidRPr="00901D74" w:rsidRDefault="00B21C86" w:rsidP="00014CAF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01D74">
              <w:t>2</w:t>
            </w:r>
          </w:p>
        </w:tc>
      </w:tr>
      <w:tr w:rsidR="00B21C86" w:rsidRPr="00901D74" w14:paraId="22A8A605" w14:textId="77777777" w:rsidTr="00014C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1" w:type="dxa"/>
            <w:noWrap/>
            <w:hideMark/>
          </w:tcPr>
          <w:p w14:paraId="32F7A247" w14:textId="77777777" w:rsidR="00B21C86" w:rsidRPr="00901D74" w:rsidRDefault="00B21C86" w:rsidP="00014CAF">
            <w:pPr>
              <w:pStyle w:val="ListParagraph"/>
              <w:rPr>
                <w:b w:val="0"/>
              </w:rPr>
            </w:pPr>
            <w:r w:rsidRPr="00901D74">
              <w:rPr>
                <w:b w:val="0"/>
              </w:rPr>
              <w:t>Sales/Marketing</w:t>
            </w:r>
          </w:p>
        </w:tc>
        <w:tc>
          <w:tcPr>
            <w:tcW w:w="4680" w:type="dxa"/>
            <w:noWrap/>
            <w:hideMark/>
          </w:tcPr>
          <w:p w14:paraId="61194CEA" w14:textId="77777777" w:rsidR="00B21C86" w:rsidRPr="00901D74" w:rsidRDefault="00B21C86" w:rsidP="00014CAF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01D74">
              <w:t>2</w:t>
            </w:r>
          </w:p>
        </w:tc>
      </w:tr>
      <w:tr w:rsidR="00B21C86" w:rsidRPr="00901D74" w14:paraId="59AEBA30" w14:textId="77777777" w:rsidTr="00014CAF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1" w:type="dxa"/>
            <w:noWrap/>
            <w:hideMark/>
          </w:tcPr>
          <w:p w14:paraId="3AF5CEB4" w14:textId="77777777" w:rsidR="00B21C86" w:rsidRPr="00901D74" w:rsidRDefault="00B21C86" w:rsidP="00014CAF">
            <w:pPr>
              <w:pStyle w:val="ListParagraph"/>
              <w:rPr>
                <w:b w:val="0"/>
              </w:rPr>
            </w:pPr>
            <w:r w:rsidRPr="00901D74">
              <w:rPr>
                <w:b w:val="0"/>
              </w:rPr>
              <w:t>Quality Assurance</w:t>
            </w:r>
          </w:p>
        </w:tc>
        <w:tc>
          <w:tcPr>
            <w:tcW w:w="4680" w:type="dxa"/>
            <w:noWrap/>
            <w:hideMark/>
          </w:tcPr>
          <w:p w14:paraId="0307B4C6" w14:textId="77777777" w:rsidR="00B21C86" w:rsidRPr="00901D74" w:rsidRDefault="00B21C86" w:rsidP="00014CAF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01D74">
              <w:t>1</w:t>
            </w:r>
          </w:p>
        </w:tc>
      </w:tr>
      <w:tr w:rsidR="00B21C86" w:rsidRPr="00901D74" w14:paraId="7BC03BFC" w14:textId="77777777" w:rsidTr="00014C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1" w:type="dxa"/>
            <w:noWrap/>
            <w:hideMark/>
          </w:tcPr>
          <w:p w14:paraId="1F29AE5D" w14:textId="77777777" w:rsidR="00B21C86" w:rsidRPr="00901D74" w:rsidRDefault="00B21C86" w:rsidP="00014CAF">
            <w:pPr>
              <w:pStyle w:val="ListParagraph"/>
              <w:rPr>
                <w:b w:val="0"/>
              </w:rPr>
            </w:pPr>
            <w:r w:rsidRPr="00901D74">
              <w:rPr>
                <w:b w:val="0"/>
              </w:rPr>
              <w:t>Trading Standards</w:t>
            </w:r>
          </w:p>
        </w:tc>
        <w:tc>
          <w:tcPr>
            <w:tcW w:w="4680" w:type="dxa"/>
            <w:noWrap/>
            <w:hideMark/>
          </w:tcPr>
          <w:p w14:paraId="1D12F7FC" w14:textId="77777777" w:rsidR="00B21C86" w:rsidRPr="00901D74" w:rsidRDefault="00B21C86" w:rsidP="00014CAF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01D74">
              <w:t>1</w:t>
            </w:r>
          </w:p>
        </w:tc>
      </w:tr>
      <w:tr w:rsidR="00B21C86" w:rsidRPr="00901D74" w14:paraId="219D708F" w14:textId="77777777" w:rsidTr="00014CAF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1" w:type="dxa"/>
            <w:noWrap/>
            <w:hideMark/>
          </w:tcPr>
          <w:p w14:paraId="18CA30A7" w14:textId="77777777" w:rsidR="00B21C86" w:rsidRPr="00901D74" w:rsidRDefault="00B21C86" w:rsidP="00014CAF">
            <w:pPr>
              <w:pStyle w:val="ListParagraph"/>
              <w:rPr>
                <w:b w:val="0"/>
              </w:rPr>
            </w:pPr>
            <w:r w:rsidRPr="00901D74">
              <w:rPr>
                <w:b w:val="0"/>
              </w:rPr>
              <w:t>Food Safety &amp; Standards Officer</w:t>
            </w:r>
          </w:p>
        </w:tc>
        <w:tc>
          <w:tcPr>
            <w:tcW w:w="4680" w:type="dxa"/>
            <w:noWrap/>
            <w:hideMark/>
          </w:tcPr>
          <w:p w14:paraId="1FB9451F" w14:textId="77777777" w:rsidR="00B21C86" w:rsidRPr="00901D74" w:rsidRDefault="00B21C86" w:rsidP="00014CAF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01D74">
              <w:t>1</w:t>
            </w:r>
          </w:p>
        </w:tc>
      </w:tr>
      <w:tr w:rsidR="00B21C86" w:rsidRPr="00901D74" w14:paraId="27C376BF" w14:textId="77777777" w:rsidTr="00014C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1" w:type="dxa"/>
            <w:noWrap/>
            <w:hideMark/>
          </w:tcPr>
          <w:p w14:paraId="2FF3DD91" w14:textId="77777777" w:rsidR="00B21C86" w:rsidRPr="00901D74" w:rsidRDefault="00B21C86" w:rsidP="00014CAF">
            <w:pPr>
              <w:pStyle w:val="ListParagraph"/>
              <w:rPr>
                <w:b w:val="0"/>
              </w:rPr>
            </w:pPr>
            <w:r w:rsidRPr="00901D74">
              <w:rPr>
                <w:b w:val="0"/>
              </w:rPr>
              <w:t>QA, H &amp; S, IIP</w:t>
            </w:r>
          </w:p>
        </w:tc>
        <w:tc>
          <w:tcPr>
            <w:tcW w:w="4680" w:type="dxa"/>
            <w:noWrap/>
            <w:hideMark/>
          </w:tcPr>
          <w:p w14:paraId="3987BF52" w14:textId="77777777" w:rsidR="00B21C86" w:rsidRPr="00901D74" w:rsidRDefault="00B21C86" w:rsidP="00014CAF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01D74">
              <w:t>1</w:t>
            </w:r>
          </w:p>
        </w:tc>
      </w:tr>
      <w:tr w:rsidR="00B21C86" w:rsidRPr="00901D74" w14:paraId="25AD39C3" w14:textId="77777777" w:rsidTr="00014CAF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1" w:type="dxa"/>
            <w:noWrap/>
            <w:hideMark/>
          </w:tcPr>
          <w:p w14:paraId="10AF3B95" w14:textId="77777777" w:rsidR="00B21C86" w:rsidRPr="00901D74" w:rsidRDefault="00B21C86" w:rsidP="00014CAF">
            <w:pPr>
              <w:pStyle w:val="ListParagraph"/>
              <w:rPr>
                <w:b w:val="0"/>
              </w:rPr>
            </w:pPr>
            <w:r w:rsidRPr="00901D74">
              <w:rPr>
                <w:b w:val="0"/>
              </w:rPr>
              <w:t>Senior Lecturer</w:t>
            </w:r>
          </w:p>
        </w:tc>
        <w:tc>
          <w:tcPr>
            <w:tcW w:w="4680" w:type="dxa"/>
            <w:noWrap/>
            <w:hideMark/>
          </w:tcPr>
          <w:p w14:paraId="2D8D6D77" w14:textId="77777777" w:rsidR="00B21C86" w:rsidRPr="00901D74" w:rsidRDefault="00B21C86" w:rsidP="00014CAF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01D74">
              <w:t>1</w:t>
            </w:r>
          </w:p>
        </w:tc>
      </w:tr>
    </w:tbl>
    <w:p w14:paraId="018DA4EB" w14:textId="77777777" w:rsidR="00B21C86" w:rsidRDefault="00B21C86"/>
    <w:p w14:paraId="31FC6BE4" w14:textId="77777777" w:rsidR="00B21C86" w:rsidRPr="00042A65" w:rsidRDefault="00B21C86" w:rsidP="00042A65">
      <w:pPr>
        <w:rPr>
          <w:b/>
        </w:rPr>
      </w:pPr>
      <w:r w:rsidRPr="00042A65">
        <w:rPr>
          <w:b/>
        </w:rPr>
        <w:lastRenderedPageBreak/>
        <w:t>Country Head Office</w:t>
      </w:r>
    </w:p>
    <w:tbl>
      <w:tblPr>
        <w:tblStyle w:val="LightList-Accent1"/>
        <w:tblW w:w="0" w:type="auto"/>
        <w:tblLook w:val="04A0" w:firstRow="1" w:lastRow="0" w:firstColumn="1" w:lastColumn="0" w:noHBand="0" w:noVBand="1"/>
      </w:tblPr>
      <w:tblGrid>
        <w:gridCol w:w="3595"/>
        <w:gridCol w:w="3228"/>
      </w:tblGrid>
      <w:tr w:rsidR="00B21C86" w:rsidRPr="00901D74" w14:paraId="0B5E36A7" w14:textId="77777777" w:rsidTr="00014C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hideMark/>
          </w:tcPr>
          <w:p w14:paraId="3BC3DD3A" w14:textId="77777777" w:rsidR="00B21C86" w:rsidRPr="00901D74" w:rsidRDefault="00B21C86" w:rsidP="00014CAF">
            <w:pPr>
              <w:pStyle w:val="ListParagraph"/>
            </w:pPr>
            <w:r w:rsidRPr="00901D74">
              <w:t>Country</w:t>
            </w:r>
          </w:p>
        </w:tc>
        <w:tc>
          <w:tcPr>
            <w:tcW w:w="3228" w:type="dxa"/>
            <w:noWrap/>
            <w:hideMark/>
          </w:tcPr>
          <w:p w14:paraId="640ABF6A" w14:textId="77777777" w:rsidR="00B21C86" w:rsidRPr="00901D74" w:rsidRDefault="00B21C86" w:rsidP="00014CAF">
            <w:pPr>
              <w:pStyle w:val="ListParagrap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01D74">
              <w:t>Number of Respondents</w:t>
            </w:r>
          </w:p>
        </w:tc>
      </w:tr>
      <w:tr w:rsidR="00B21C86" w:rsidRPr="00901D74" w14:paraId="1B91CF67" w14:textId="77777777" w:rsidTr="00014C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noWrap/>
            <w:hideMark/>
          </w:tcPr>
          <w:p w14:paraId="386362C9" w14:textId="77777777" w:rsidR="00B21C86" w:rsidRPr="00070659" w:rsidRDefault="00B21C86" w:rsidP="00014CAF">
            <w:pPr>
              <w:pStyle w:val="ListParagraph"/>
              <w:rPr>
                <w:b w:val="0"/>
              </w:rPr>
            </w:pPr>
            <w:r w:rsidRPr="00070659">
              <w:rPr>
                <w:b w:val="0"/>
              </w:rPr>
              <w:t>Great Britain</w:t>
            </w:r>
          </w:p>
        </w:tc>
        <w:tc>
          <w:tcPr>
            <w:tcW w:w="3228" w:type="dxa"/>
            <w:hideMark/>
          </w:tcPr>
          <w:p w14:paraId="57D182BF" w14:textId="77777777" w:rsidR="00B21C86" w:rsidRPr="00070659" w:rsidRDefault="00B21C86" w:rsidP="00014CAF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70659">
              <w:t>27</w:t>
            </w:r>
          </w:p>
        </w:tc>
      </w:tr>
      <w:tr w:rsidR="00B21C86" w:rsidRPr="00901D74" w14:paraId="7CEED7F8" w14:textId="77777777" w:rsidTr="00014CAF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noWrap/>
            <w:hideMark/>
          </w:tcPr>
          <w:p w14:paraId="43CE591E" w14:textId="77777777" w:rsidR="00B21C86" w:rsidRPr="00070659" w:rsidRDefault="00B21C86" w:rsidP="00014CAF">
            <w:pPr>
              <w:pStyle w:val="ListParagraph"/>
              <w:rPr>
                <w:b w:val="0"/>
              </w:rPr>
            </w:pPr>
            <w:r w:rsidRPr="00070659">
              <w:rPr>
                <w:b w:val="0"/>
              </w:rPr>
              <w:t>United States of America</w:t>
            </w:r>
          </w:p>
        </w:tc>
        <w:tc>
          <w:tcPr>
            <w:tcW w:w="3228" w:type="dxa"/>
            <w:hideMark/>
          </w:tcPr>
          <w:p w14:paraId="5E3D9E4D" w14:textId="77777777" w:rsidR="00B21C86" w:rsidRPr="00070659" w:rsidRDefault="00B21C86" w:rsidP="00014CAF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70659">
              <w:t>4</w:t>
            </w:r>
          </w:p>
        </w:tc>
      </w:tr>
      <w:tr w:rsidR="00B21C86" w:rsidRPr="00901D74" w14:paraId="5A4BC2EE" w14:textId="77777777" w:rsidTr="00014C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noWrap/>
            <w:hideMark/>
          </w:tcPr>
          <w:p w14:paraId="71E049CA" w14:textId="77777777" w:rsidR="00B21C86" w:rsidRPr="00070659" w:rsidRDefault="00B21C86" w:rsidP="00014CAF">
            <w:pPr>
              <w:pStyle w:val="ListParagraph"/>
              <w:rPr>
                <w:b w:val="0"/>
              </w:rPr>
            </w:pPr>
            <w:r w:rsidRPr="00070659">
              <w:rPr>
                <w:b w:val="0"/>
              </w:rPr>
              <w:t>Ireland</w:t>
            </w:r>
          </w:p>
        </w:tc>
        <w:tc>
          <w:tcPr>
            <w:tcW w:w="3228" w:type="dxa"/>
            <w:hideMark/>
          </w:tcPr>
          <w:p w14:paraId="447BBE99" w14:textId="77777777" w:rsidR="00B21C86" w:rsidRPr="00070659" w:rsidRDefault="00B21C86" w:rsidP="00014CAF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70659">
              <w:t>2</w:t>
            </w:r>
          </w:p>
        </w:tc>
      </w:tr>
      <w:tr w:rsidR="00B21C86" w:rsidRPr="00901D74" w14:paraId="646CC252" w14:textId="77777777" w:rsidTr="00014CAF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noWrap/>
            <w:hideMark/>
          </w:tcPr>
          <w:p w14:paraId="27820C03" w14:textId="77777777" w:rsidR="00B21C86" w:rsidRPr="00070659" w:rsidRDefault="00B21C86" w:rsidP="00014CAF">
            <w:pPr>
              <w:pStyle w:val="ListParagraph"/>
              <w:rPr>
                <w:b w:val="0"/>
              </w:rPr>
            </w:pPr>
            <w:r w:rsidRPr="00070659">
              <w:rPr>
                <w:b w:val="0"/>
              </w:rPr>
              <w:t>Netherlands</w:t>
            </w:r>
          </w:p>
        </w:tc>
        <w:tc>
          <w:tcPr>
            <w:tcW w:w="3228" w:type="dxa"/>
            <w:hideMark/>
          </w:tcPr>
          <w:p w14:paraId="4313A9FA" w14:textId="77777777" w:rsidR="00B21C86" w:rsidRPr="00070659" w:rsidRDefault="00B21C86" w:rsidP="00014CAF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70659">
              <w:t>2</w:t>
            </w:r>
          </w:p>
        </w:tc>
      </w:tr>
      <w:tr w:rsidR="00B21C86" w:rsidRPr="00901D74" w14:paraId="0DE4C22C" w14:textId="77777777" w:rsidTr="00014C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noWrap/>
            <w:hideMark/>
          </w:tcPr>
          <w:p w14:paraId="3B67B036" w14:textId="77777777" w:rsidR="00B21C86" w:rsidRPr="00070659" w:rsidRDefault="00B21C86" w:rsidP="00014CAF">
            <w:pPr>
              <w:pStyle w:val="ListParagraph"/>
              <w:rPr>
                <w:b w:val="0"/>
              </w:rPr>
            </w:pPr>
            <w:r w:rsidRPr="00070659">
              <w:rPr>
                <w:b w:val="0"/>
              </w:rPr>
              <w:t>Germany</w:t>
            </w:r>
          </w:p>
        </w:tc>
        <w:tc>
          <w:tcPr>
            <w:tcW w:w="3228" w:type="dxa"/>
            <w:hideMark/>
          </w:tcPr>
          <w:p w14:paraId="13DFDB17" w14:textId="77777777" w:rsidR="00B21C86" w:rsidRPr="00070659" w:rsidRDefault="00B21C86" w:rsidP="00014CAF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70659">
              <w:t>1</w:t>
            </w:r>
          </w:p>
        </w:tc>
      </w:tr>
      <w:tr w:rsidR="00B21C86" w:rsidRPr="00901D74" w14:paraId="1B89EFDB" w14:textId="77777777" w:rsidTr="00014CAF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noWrap/>
            <w:hideMark/>
          </w:tcPr>
          <w:p w14:paraId="1BF9CA09" w14:textId="77777777" w:rsidR="00B21C86" w:rsidRPr="00070659" w:rsidRDefault="00B21C86" w:rsidP="00014CAF">
            <w:pPr>
              <w:pStyle w:val="ListParagraph"/>
              <w:rPr>
                <w:b w:val="0"/>
              </w:rPr>
            </w:pPr>
            <w:r w:rsidRPr="00070659">
              <w:rPr>
                <w:b w:val="0"/>
              </w:rPr>
              <w:t>Saudi Arabia</w:t>
            </w:r>
          </w:p>
        </w:tc>
        <w:tc>
          <w:tcPr>
            <w:tcW w:w="3228" w:type="dxa"/>
            <w:hideMark/>
          </w:tcPr>
          <w:p w14:paraId="58C869A6" w14:textId="77777777" w:rsidR="00B21C86" w:rsidRPr="00070659" w:rsidRDefault="00B21C86" w:rsidP="00014CAF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70659">
              <w:t>1</w:t>
            </w:r>
          </w:p>
        </w:tc>
      </w:tr>
      <w:tr w:rsidR="00B21C86" w:rsidRPr="00901D74" w14:paraId="1D2C5C8B" w14:textId="77777777" w:rsidTr="00014C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noWrap/>
            <w:hideMark/>
          </w:tcPr>
          <w:p w14:paraId="15C36347" w14:textId="77777777" w:rsidR="00B21C86" w:rsidRPr="00070659" w:rsidRDefault="00B21C86" w:rsidP="00014CAF">
            <w:pPr>
              <w:pStyle w:val="ListParagraph"/>
              <w:rPr>
                <w:b w:val="0"/>
              </w:rPr>
            </w:pPr>
            <w:r w:rsidRPr="00070659">
              <w:rPr>
                <w:b w:val="0"/>
              </w:rPr>
              <w:t>Belgium</w:t>
            </w:r>
          </w:p>
        </w:tc>
        <w:tc>
          <w:tcPr>
            <w:tcW w:w="3228" w:type="dxa"/>
            <w:hideMark/>
          </w:tcPr>
          <w:p w14:paraId="03C44F8C" w14:textId="77777777" w:rsidR="00B21C86" w:rsidRPr="00070659" w:rsidRDefault="00B21C86" w:rsidP="00014CAF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70659">
              <w:t>1</w:t>
            </w:r>
          </w:p>
        </w:tc>
      </w:tr>
      <w:tr w:rsidR="00B21C86" w:rsidRPr="00901D74" w14:paraId="02E4454F" w14:textId="77777777" w:rsidTr="00014CAF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noWrap/>
            <w:hideMark/>
          </w:tcPr>
          <w:p w14:paraId="49E6FA31" w14:textId="77777777" w:rsidR="00B21C86" w:rsidRPr="00070659" w:rsidRDefault="00B21C86" w:rsidP="00014CAF">
            <w:pPr>
              <w:pStyle w:val="ListParagraph"/>
              <w:rPr>
                <w:b w:val="0"/>
              </w:rPr>
            </w:pPr>
            <w:r w:rsidRPr="00070659">
              <w:rPr>
                <w:b w:val="0"/>
              </w:rPr>
              <w:t>Italy</w:t>
            </w:r>
          </w:p>
        </w:tc>
        <w:tc>
          <w:tcPr>
            <w:tcW w:w="3228" w:type="dxa"/>
            <w:hideMark/>
          </w:tcPr>
          <w:p w14:paraId="3D18FE65" w14:textId="77777777" w:rsidR="00B21C86" w:rsidRPr="00070659" w:rsidRDefault="00B21C86" w:rsidP="00014CAF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70659">
              <w:t>1</w:t>
            </w:r>
          </w:p>
        </w:tc>
      </w:tr>
      <w:tr w:rsidR="00B21C86" w:rsidRPr="00901D74" w14:paraId="68BC76C0" w14:textId="77777777" w:rsidTr="00014C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noWrap/>
            <w:hideMark/>
          </w:tcPr>
          <w:p w14:paraId="0A43884C" w14:textId="77777777" w:rsidR="00B21C86" w:rsidRPr="00070659" w:rsidRDefault="00B21C86" w:rsidP="00014CAF">
            <w:pPr>
              <w:pStyle w:val="ListParagraph"/>
              <w:rPr>
                <w:b w:val="0"/>
              </w:rPr>
            </w:pPr>
            <w:r w:rsidRPr="00070659">
              <w:rPr>
                <w:b w:val="0"/>
              </w:rPr>
              <w:t>Switzerland</w:t>
            </w:r>
          </w:p>
        </w:tc>
        <w:tc>
          <w:tcPr>
            <w:tcW w:w="3228" w:type="dxa"/>
            <w:hideMark/>
          </w:tcPr>
          <w:p w14:paraId="5BD07F9C" w14:textId="77777777" w:rsidR="00B21C86" w:rsidRPr="00070659" w:rsidRDefault="00B21C86" w:rsidP="00014CAF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70659">
              <w:t>1</w:t>
            </w:r>
          </w:p>
        </w:tc>
      </w:tr>
      <w:tr w:rsidR="00B21C86" w:rsidRPr="00901D74" w14:paraId="1F9409C2" w14:textId="77777777" w:rsidTr="00014CAF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noWrap/>
            <w:hideMark/>
          </w:tcPr>
          <w:p w14:paraId="212494AB" w14:textId="77777777" w:rsidR="00B21C86" w:rsidRPr="00070659" w:rsidRDefault="00B21C86" w:rsidP="00014CAF">
            <w:pPr>
              <w:pStyle w:val="ListParagraph"/>
              <w:rPr>
                <w:b w:val="0"/>
              </w:rPr>
            </w:pPr>
            <w:r w:rsidRPr="00070659">
              <w:rPr>
                <w:b w:val="0"/>
              </w:rPr>
              <w:t>Greece</w:t>
            </w:r>
          </w:p>
        </w:tc>
        <w:tc>
          <w:tcPr>
            <w:tcW w:w="3228" w:type="dxa"/>
            <w:hideMark/>
          </w:tcPr>
          <w:p w14:paraId="136833B3" w14:textId="77777777" w:rsidR="00B21C86" w:rsidRPr="00070659" w:rsidRDefault="00B21C86" w:rsidP="00014CAF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70659">
              <w:t>1</w:t>
            </w:r>
          </w:p>
        </w:tc>
      </w:tr>
      <w:tr w:rsidR="00B21C86" w:rsidRPr="00901D74" w14:paraId="27099CFC" w14:textId="77777777" w:rsidTr="00014C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noWrap/>
            <w:hideMark/>
          </w:tcPr>
          <w:p w14:paraId="0D472601" w14:textId="77777777" w:rsidR="00B21C86" w:rsidRPr="00070659" w:rsidRDefault="00B21C86" w:rsidP="00014CAF">
            <w:pPr>
              <w:pStyle w:val="ListParagraph"/>
              <w:rPr>
                <w:b w:val="0"/>
              </w:rPr>
            </w:pPr>
            <w:r w:rsidRPr="00070659">
              <w:rPr>
                <w:b w:val="0"/>
              </w:rPr>
              <w:t>Philippines</w:t>
            </w:r>
          </w:p>
        </w:tc>
        <w:tc>
          <w:tcPr>
            <w:tcW w:w="3228" w:type="dxa"/>
            <w:hideMark/>
          </w:tcPr>
          <w:p w14:paraId="7D89B59F" w14:textId="77777777" w:rsidR="00B21C86" w:rsidRPr="00070659" w:rsidRDefault="00B21C86" w:rsidP="00014CAF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70659">
              <w:t>1</w:t>
            </w:r>
          </w:p>
        </w:tc>
      </w:tr>
    </w:tbl>
    <w:p w14:paraId="36D82BB7" w14:textId="77777777" w:rsidR="00B21C86" w:rsidRDefault="00B21C86"/>
    <w:p w14:paraId="1E11DFDA" w14:textId="77777777" w:rsidR="00B21C86" w:rsidRPr="00901D74" w:rsidRDefault="00B21C86" w:rsidP="00B21C86">
      <w:pPr>
        <w:pStyle w:val="ListParagraph"/>
        <w:rPr>
          <w:b/>
        </w:rPr>
      </w:pPr>
    </w:p>
    <w:p w14:paraId="2EC575E7" w14:textId="77777777" w:rsidR="00B21C86" w:rsidRPr="00901D74" w:rsidRDefault="00B21C86" w:rsidP="00B21C86">
      <w:pPr>
        <w:pStyle w:val="ListParagraph"/>
        <w:rPr>
          <w:b/>
        </w:rPr>
      </w:pPr>
    </w:p>
    <w:p w14:paraId="6848F23C" w14:textId="77777777" w:rsidR="00B21C86" w:rsidRDefault="00B21C86"/>
    <w:sectPr w:rsidR="00B21C8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578A6"/>
    <w:multiLevelType w:val="hybridMultilevel"/>
    <w:tmpl w:val="F7BCA3AA"/>
    <w:lvl w:ilvl="0" w:tplc="080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571DE0"/>
    <w:multiLevelType w:val="hybridMultilevel"/>
    <w:tmpl w:val="85B88E6E"/>
    <w:lvl w:ilvl="0" w:tplc="08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D92090"/>
    <w:multiLevelType w:val="hybridMultilevel"/>
    <w:tmpl w:val="5C5233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B02C94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9F3A4D"/>
    <w:multiLevelType w:val="hybridMultilevel"/>
    <w:tmpl w:val="06C05B8E"/>
    <w:lvl w:ilvl="0" w:tplc="080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E821FB"/>
    <w:multiLevelType w:val="hybridMultilevel"/>
    <w:tmpl w:val="AB38FB72"/>
    <w:lvl w:ilvl="0" w:tplc="08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C86"/>
    <w:rsid w:val="00042A65"/>
    <w:rsid w:val="000F119C"/>
    <w:rsid w:val="001125FF"/>
    <w:rsid w:val="00136D1D"/>
    <w:rsid w:val="00172008"/>
    <w:rsid w:val="001B2EE2"/>
    <w:rsid w:val="00224D58"/>
    <w:rsid w:val="002A6708"/>
    <w:rsid w:val="00320BFE"/>
    <w:rsid w:val="0033501B"/>
    <w:rsid w:val="003D4670"/>
    <w:rsid w:val="004033EC"/>
    <w:rsid w:val="004438BD"/>
    <w:rsid w:val="00471059"/>
    <w:rsid w:val="004A1400"/>
    <w:rsid w:val="005020BF"/>
    <w:rsid w:val="00502BA3"/>
    <w:rsid w:val="00547CF2"/>
    <w:rsid w:val="005B02CB"/>
    <w:rsid w:val="005B30D0"/>
    <w:rsid w:val="005F454A"/>
    <w:rsid w:val="006243A9"/>
    <w:rsid w:val="006457FB"/>
    <w:rsid w:val="006C4C4F"/>
    <w:rsid w:val="007264B6"/>
    <w:rsid w:val="007D14AA"/>
    <w:rsid w:val="008A6C93"/>
    <w:rsid w:val="008B6F2E"/>
    <w:rsid w:val="008F0206"/>
    <w:rsid w:val="009101FA"/>
    <w:rsid w:val="009576A9"/>
    <w:rsid w:val="00966F4D"/>
    <w:rsid w:val="009C31C2"/>
    <w:rsid w:val="009E4D90"/>
    <w:rsid w:val="00A2571B"/>
    <w:rsid w:val="00A9473E"/>
    <w:rsid w:val="00AC3D33"/>
    <w:rsid w:val="00B21C86"/>
    <w:rsid w:val="00B3508A"/>
    <w:rsid w:val="00BE0C7A"/>
    <w:rsid w:val="00C31EF3"/>
    <w:rsid w:val="00CC0382"/>
    <w:rsid w:val="00CE2720"/>
    <w:rsid w:val="00D20375"/>
    <w:rsid w:val="00D64D89"/>
    <w:rsid w:val="00D75DE6"/>
    <w:rsid w:val="00DB4127"/>
    <w:rsid w:val="00DC397B"/>
    <w:rsid w:val="00DC48A0"/>
    <w:rsid w:val="00DF01F4"/>
    <w:rsid w:val="00E40700"/>
    <w:rsid w:val="00E40C28"/>
    <w:rsid w:val="00E77DAA"/>
    <w:rsid w:val="00F52BAB"/>
    <w:rsid w:val="00F742A0"/>
    <w:rsid w:val="00FD5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F971A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1C8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1C86"/>
    <w:pPr>
      <w:ind w:left="720"/>
      <w:contextualSpacing/>
    </w:pPr>
  </w:style>
  <w:style w:type="table" w:styleId="LightList-Accent1">
    <w:name w:val="Light List Accent 1"/>
    <w:basedOn w:val="TableNormal"/>
    <w:uiPriority w:val="61"/>
    <w:rsid w:val="00B21C86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1C8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1C86"/>
    <w:pPr>
      <w:ind w:left="720"/>
      <w:contextualSpacing/>
    </w:pPr>
  </w:style>
  <w:style w:type="table" w:styleId="LightList-Accent1">
    <w:name w:val="Light List Accent 1"/>
    <w:basedOn w:val="TableNormal"/>
    <w:uiPriority w:val="61"/>
    <w:rsid w:val="00B21C86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F8DA45C5</Template>
  <TotalTime>1</TotalTime>
  <Pages>3</Pages>
  <Words>269</Words>
  <Characters>1536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Food Standards Agency</Company>
  <LinksUpToDate>false</LinksUpToDate>
  <CharactersWithSpaces>1802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 Paxton</dc:creator>
  <cp:lastModifiedBy>Ince, Jane</cp:lastModifiedBy>
  <cp:revision>2</cp:revision>
  <dcterms:created xsi:type="dcterms:W3CDTF">2014-08-27T15:16:00Z</dcterms:created>
  <dcterms:modified xsi:type="dcterms:W3CDTF">2014-08-27T15:16:00Z</dcterms:modified>
</cp:coreProperties>
</file>