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29622456"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D12B8B">
        <w:rPr>
          <w:noProof/>
        </w:rPr>
        <w:drawing>
          <wp:inline distT="0" distB="0" distL="0" distR="0" wp14:anchorId="422C642A" wp14:editId="3C0B7A4C">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552C2F7E" w:rsidR="007D3DA6" w:rsidRDefault="00C73E56" w:rsidP="00C467E9">
      <w:pPr>
        <w:pStyle w:val="Heading1"/>
        <w:spacing w:before="120" w:after="360" w:line="276" w:lineRule="auto"/>
      </w:pPr>
      <w:bookmarkStart w:id="0" w:name="_Toc373392872"/>
      <w:bookmarkStart w:id="1" w:name="_Toc373392871"/>
      <w:r>
        <w:t xml:space="preserve">Food Hygiene Rating Scheme: </w:t>
      </w:r>
      <w:r w:rsidR="00C467E9">
        <w:t>Request</w:t>
      </w:r>
      <w:r>
        <w:t xml:space="preserve"> for early publication of rating </w:t>
      </w:r>
    </w:p>
    <w:p w14:paraId="76F66A8B" w14:textId="672FE70E" w:rsidR="00565FB2" w:rsidRDefault="00565FB2" w:rsidP="00565FB2">
      <w:pPr>
        <w:pStyle w:val="Heading2"/>
        <w:spacing w:after="240"/>
      </w:pPr>
      <w:r>
        <w:t>Notes for businesses:</w:t>
      </w:r>
    </w:p>
    <w:p w14:paraId="75E7FB3E" w14:textId="70C4F0DA" w:rsidR="00C73E56" w:rsidRPr="00C73E56" w:rsidRDefault="00C73E56" w:rsidP="00C73E56">
      <w:pPr>
        <w:pStyle w:val="ListParagraph"/>
        <w:numPr>
          <w:ilvl w:val="0"/>
          <w:numId w:val="49"/>
        </w:numPr>
      </w:pPr>
      <w:r w:rsidRPr="00C73E56">
        <w:t xml:space="preserve">As the food business operator of the establishment you may request that your new rating is published on </w:t>
      </w:r>
      <w:hyperlink r:id="rId14" w:history="1">
        <w:r w:rsidRPr="00C73E56">
          <w:rPr>
            <w:rStyle w:val="Hyperlink"/>
          </w:rPr>
          <w:t>food.gov.uk/ratings</w:t>
        </w:r>
      </w:hyperlink>
      <w:r w:rsidRPr="00C73E56">
        <w:t xml:space="preserve"> before the period in which you can appeal against the rating has elapsed </w:t>
      </w:r>
    </w:p>
    <w:p w14:paraId="2A228D29" w14:textId="674DB1B9" w:rsidR="00C73E56" w:rsidRPr="00C73E56" w:rsidRDefault="00C73E56" w:rsidP="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r:id="rId15" w:history="1">
        <w:r w:rsidRPr="00C73E56">
          <w:rPr>
            <w:rStyle w:val="Hyperlink"/>
          </w:rPr>
          <w:t>find a food safety team</w:t>
        </w:r>
      </w:hyperlink>
      <w:r w:rsidRPr="00C73E56">
        <w:t xml:space="preserve"> on the FSA website.  </w:t>
      </w:r>
    </w:p>
    <w:p w14:paraId="5DF6F16E" w14:textId="39A33F63" w:rsidR="00E64D1E" w:rsidRPr="00C73E56" w:rsidRDefault="00C73E56" w:rsidP="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950BE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950BE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950BE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r w:rsidR="0063346A" w14:paraId="7B059496" w14:textId="77777777" w:rsidTr="00692A89">
        <w:trPr>
          <w:trHeight w:val="711"/>
        </w:trPr>
        <w:tc>
          <w:tcPr>
            <w:tcW w:w="3555" w:type="dxa"/>
            <w:shd w:val="clear" w:color="auto" w:fill="C0DCAC" w:themeFill="accent3"/>
          </w:tcPr>
          <w:p w14:paraId="12A6EF9A" w14:textId="5550C8D0" w:rsidR="0063346A" w:rsidRPr="00E64D1E" w:rsidRDefault="00164A1D" w:rsidP="0017159F">
            <w:pPr>
              <w:spacing w:before="120" w:after="120"/>
              <w:rPr>
                <w:rFonts w:asciiTheme="majorHAnsi" w:eastAsia="Arial" w:hAnsiTheme="majorHAnsi" w:cstheme="majorHAnsi"/>
                <w:szCs w:val="28"/>
              </w:rPr>
            </w:pPr>
            <w:r w:rsidRPr="00164A1D">
              <w:rPr>
                <w:rFonts w:asciiTheme="majorHAnsi" w:eastAsia="Arial"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bl>
    <w:p w14:paraId="6369207C" w14:textId="20DAEBB9" w:rsidR="0063346A" w:rsidRDefault="00C467E9" w:rsidP="0063346A">
      <w:pPr>
        <w:pStyle w:val="Heading3"/>
        <w:spacing w:after="240"/>
      </w:pPr>
      <w:r>
        <w:t>Request</w:t>
      </w:r>
      <w:r w:rsidR="00164A1D" w:rsidRPr="00164A1D">
        <w:t xml:space="preserve"> to publish rating before the end of the appeal period</w:t>
      </w:r>
    </w:p>
    <w:p w14:paraId="463FE56D" w14:textId="006C86D1" w:rsidR="003177D3" w:rsidRPr="00164A1D" w:rsidRDefault="00164A1D" w:rsidP="00164A1D">
      <w:pPr>
        <w:rPr>
          <w:lang w:eastAsia="en-US"/>
        </w:rPr>
      </w:pPr>
      <w:r w:rsidRPr="00164A1D">
        <w:rPr>
          <w:lang w:eastAsia="en-US"/>
        </w:rPr>
        <w:t>I request the publication of the rating from the above inspection on</w:t>
      </w:r>
      <w:r>
        <w:rPr>
          <w:lang w:eastAsia="en-US"/>
        </w:rPr>
        <w:t xml:space="preserve"> </w:t>
      </w:r>
      <w:hyperlink r:id="rId16" w:history="1">
        <w:r w:rsidRPr="00C73E56">
          <w:rPr>
            <w:rStyle w:val="Hyperlink"/>
          </w:rPr>
          <w:t>food.gov.uk/ratings</w:t>
        </w:r>
      </w:hyperlink>
      <w:r w:rsidRPr="00C73E56">
        <w:t xml:space="preserve"> </w:t>
      </w:r>
      <w:r w:rsidRPr="00164A1D">
        <w:rPr>
          <w:lang w:eastAsia="en-US"/>
        </w:rPr>
        <w:t>before the period in which the ratin</w:t>
      </w:r>
      <w:bookmarkStart w:id="5" w:name="_GoBack"/>
      <w:bookmarkEnd w:id="5"/>
      <w:r w:rsidRPr="00164A1D">
        <w:rPr>
          <w:lang w:eastAsia="en-US"/>
        </w:rPr>
        <w:t>g may be appealed has elapsed.</w:t>
      </w: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4C230A"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950BE1" w14:paraId="4E7987A7" w14:textId="77777777" w:rsidTr="0005352C">
        <w:trPr>
          <w:trHeight w:val="809"/>
        </w:trPr>
        <w:tc>
          <w:tcPr>
            <w:tcW w:w="3539" w:type="dxa"/>
            <w:shd w:val="clear" w:color="auto" w:fill="C0DCAC" w:themeFill="accent3"/>
            <w:vAlign w:val="center"/>
          </w:tcPr>
          <w:p w14:paraId="1618B13C" w14:textId="36E633C7" w:rsidR="00950BE1" w:rsidRPr="00E64D1E" w:rsidRDefault="00950BE1" w:rsidP="00950BE1">
            <w:pPr>
              <w:spacing w:after="0"/>
              <w:rPr>
                <w:rFonts w:asciiTheme="majorHAnsi" w:eastAsia="Arial" w:hAnsiTheme="majorHAnsi" w:cstheme="majorHAnsi"/>
                <w:szCs w:val="28"/>
              </w:rPr>
            </w:pPr>
            <w:r>
              <w:t>Name - in capitals</w:t>
            </w:r>
          </w:p>
        </w:tc>
        <w:sdt>
          <w:sdtPr>
            <w:rPr>
              <w:color w:val="595959" w:themeColor="text1" w:themeTint="A6"/>
            </w:rPr>
            <w:id w:val="2069214802"/>
            <w:placeholder>
              <w:docPart w:val="D5F78DC882ED430EB17F5A220B9554F4"/>
            </w:placeholder>
            <w:showingPlcHdr/>
            <w15:color w:val="000000"/>
            <w:text w:multiLine="1"/>
          </w:sdtPr>
          <w:sdtContent>
            <w:tc>
              <w:tcPr>
                <w:tcW w:w="5954" w:type="dxa"/>
              </w:tcPr>
              <w:p w14:paraId="4C540611" w14:textId="2FF48FC3"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0B8CB742" w14:textId="77777777" w:rsidTr="0005352C">
        <w:trPr>
          <w:trHeight w:val="724"/>
        </w:trPr>
        <w:tc>
          <w:tcPr>
            <w:tcW w:w="3539" w:type="dxa"/>
            <w:shd w:val="clear" w:color="auto" w:fill="C0DCAC" w:themeFill="accent3"/>
            <w:vAlign w:val="center"/>
          </w:tcPr>
          <w:p w14:paraId="034D3FCD" w14:textId="77777777" w:rsidR="00950BE1" w:rsidRPr="00E64D1E" w:rsidRDefault="00950BE1" w:rsidP="00950BE1">
            <w:pPr>
              <w:spacing w:after="0"/>
              <w:rPr>
                <w:rFonts w:asciiTheme="majorHAnsi" w:eastAsia="Arial" w:hAnsiTheme="majorHAnsi" w:cstheme="majorHAnsi"/>
                <w:szCs w:val="28"/>
              </w:rPr>
            </w:pPr>
            <w:r>
              <w:t>Position</w:t>
            </w:r>
          </w:p>
        </w:tc>
        <w:sdt>
          <w:sdtPr>
            <w:rPr>
              <w:color w:val="595959" w:themeColor="text1" w:themeTint="A6"/>
            </w:rPr>
            <w:id w:val="-1375770184"/>
            <w:placeholder>
              <w:docPart w:val="7057DB3BEAB449FAAC4F8535F97DA680"/>
            </w:placeholder>
            <w:showingPlcHdr/>
            <w15:color w:val="000000"/>
            <w:text w:multiLine="1"/>
          </w:sdtPr>
          <w:sdtContent>
            <w:tc>
              <w:tcPr>
                <w:tcW w:w="5954" w:type="dxa"/>
              </w:tcPr>
              <w:p w14:paraId="45954BE0" w14:textId="08AD5EB5"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694C8E38" w14:textId="77777777" w:rsidTr="0005352C">
        <w:trPr>
          <w:trHeight w:val="724"/>
        </w:trPr>
        <w:tc>
          <w:tcPr>
            <w:tcW w:w="3539" w:type="dxa"/>
            <w:shd w:val="clear" w:color="auto" w:fill="C0DCAC" w:themeFill="accent3"/>
            <w:vAlign w:val="center"/>
          </w:tcPr>
          <w:p w14:paraId="2755E477" w14:textId="3A2AAE4F" w:rsidR="00950BE1" w:rsidRPr="00E64D1E" w:rsidRDefault="00950BE1" w:rsidP="00950BE1">
            <w:pPr>
              <w:spacing w:after="0"/>
              <w:rPr>
                <w:rFonts w:asciiTheme="majorHAnsi" w:eastAsia="Arial" w:hAnsiTheme="majorHAnsi" w:cstheme="majorHAnsi"/>
                <w:szCs w:val="28"/>
              </w:rPr>
            </w:pPr>
            <w:r>
              <w:t>Date</w:t>
            </w:r>
          </w:p>
        </w:tc>
        <w:sdt>
          <w:sdtPr>
            <w:rPr>
              <w:color w:val="595959" w:themeColor="text1" w:themeTint="A6"/>
            </w:rPr>
            <w:id w:val="367499786"/>
            <w:placeholder>
              <w:docPart w:val="437AFF67831448769E81E6C6681C8E6F"/>
            </w:placeholder>
            <w:showingPlcHdr/>
            <w15:color w:val="000000"/>
            <w:text w:multiLine="1"/>
          </w:sdtPr>
          <w:sdtContent>
            <w:tc>
              <w:tcPr>
                <w:tcW w:w="5954" w:type="dxa"/>
              </w:tcPr>
              <w:p w14:paraId="252A780F" w14:textId="6C1604FC"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54F9F1E5" w14:textId="77777777" w:rsidTr="0005352C">
        <w:trPr>
          <w:trHeight w:val="724"/>
        </w:trPr>
        <w:tc>
          <w:tcPr>
            <w:tcW w:w="3539" w:type="dxa"/>
            <w:shd w:val="clear" w:color="auto" w:fill="C0DCAC" w:themeFill="accent3"/>
            <w:vAlign w:val="center"/>
          </w:tcPr>
          <w:p w14:paraId="3EDD0858" w14:textId="242BE32A" w:rsidR="00950BE1" w:rsidRDefault="00950BE1" w:rsidP="00950BE1">
            <w:pPr>
              <w:spacing w:after="0"/>
            </w:pPr>
            <w:r w:rsidRPr="00164A1D">
              <w:t>Contact tel. number</w:t>
            </w:r>
          </w:p>
        </w:tc>
        <w:sdt>
          <w:sdtPr>
            <w:rPr>
              <w:color w:val="595959" w:themeColor="text1" w:themeTint="A6"/>
            </w:rPr>
            <w:id w:val="-1437362535"/>
            <w:placeholder>
              <w:docPart w:val="55B7AE4C96604722AB137BD3740AB6FF"/>
            </w:placeholder>
            <w:showingPlcHdr/>
            <w15:color w:val="000000"/>
            <w:text w:multiLine="1"/>
          </w:sdtPr>
          <w:sdtContent>
            <w:tc>
              <w:tcPr>
                <w:tcW w:w="5954" w:type="dxa"/>
              </w:tcPr>
              <w:p w14:paraId="4095FC39" w14:textId="5F579B37"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37BF2AEE" w14:textId="77777777" w:rsidTr="0005352C">
        <w:trPr>
          <w:trHeight w:val="724"/>
        </w:trPr>
        <w:tc>
          <w:tcPr>
            <w:tcW w:w="3539" w:type="dxa"/>
            <w:shd w:val="clear" w:color="auto" w:fill="C0DCAC" w:themeFill="accent3"/>
            <w:vAlign w:val="center"/>
          </w:tcPr>
          <w:p w14:paraId="51BDF1FC" w14:textId="269BD0AF" w:rsidR="00950BE1" w:rsidRDefault="00950BE1" w:rsidP="00950BE1">
            <w:pPr>
              <w:spacing w:after="0"/>
            </w:pPr>
            <w:r w:rsidRPr="00164A1D">
              <w:t>Contact email</w:t>
            </w:r>
          </w:p>
        </w:tc>
        <w:sdt>
          <w:sdtPr>
            <w:rPr>
              <w:color w:val="595959" w:themeColor="text1" w:themeTint="A6"/>
            </w:rPr>
            <w:id w:val="-79678653"/>
            <w:placeholder>
              <w:docPart w:val="19FC32C0D32844959FE799D6420E3C3A"/>
            </w:placeholder>
            <w:showingPlcHdr/>
            <w15:color w:val="000000"/>
            <w:text w:multiLine="1"/>
          </w:sdtPr>
          <w:sdtContent>
            <w:tc>
              <w:tcPr>
                <w:tcW w:w="5954" w:type="dxa"/>
              </w:tcPr>
              <w:p w14:paraId="7EF929A2" w14:textId="79EE94C3"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D255" w14:textId="77777777" w:rsidR="004C230A" w:rsidRDefault="004C230A" w:rsidP="005C657D">
      <w:pPr>
        <w:spacing w:after="0" w:line="240" w:lineRule="auto"/>
      </w:pPr>
      <w:r>
        <w:separator/>
      </w:r>
    </w:p>
    <w:p w14:paraId="72BCEA75" w14:textId="77777777" w:rsidR="004C230A" w:rsidRDefault="004C230A"/>
    <w:p w14:paraId="547B8217" w14:textId="77777777" w:rsidR="004C230A" w:rsidRDefault="004C230A"/>
  </w:endnote>
  <w:endnote w:type="continuationSeparator" w:id="0">
    <w:p w14:paraId="5CA5848F" w14:textId="77777777" w:rsidR="004C230A" w:rsidRDefault="004C230A" w:rsidP="005C657D">
      <w:pPr>
        <w:spacing w:after="0" w:line="240" w:lineRule="auto"/>
      </w:pPr>
      <w:r>
        <w:continuationSeparator/>
      </w:r>
    </w:p>
    <w:p w14:paraId="54DB51D1" w14:textId="77777777" w:rsidR="004C230A" w:rsidRDefault="004C230A"/>
    <w:p w14:paraId="7CDEA008" w14:textId="77777777" w:rsidR="004C230A" w:rsidRDefault="004C2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5C4A0" w14:textId="77777777" w:rsidR="004C230A" w:rsidRDefault="004C230A" w:rsidP="005C657D">
      <w:pPr>
        <w:spacing w:after="0" w:line="240" w:lineRule="auto"/>
      </w:pPr>
      <w:r>
        <w:separator/>
      </w:r>
    </w:p>
    <w:p w14:paraId="3DE50AF6" w14:textId="77777777" w:rsidR="004C230A" w:rsidRDefault="004C230A"/>
    <w:p w14:paraId="16E25B3B" w14:textId="77777777" w:rsidR="004C230A" w:rsidRDefault="004C230A"/>
  </w:footnote>
  <w:footnote w:type="continuationSeparator" w:id="0">
    <w:p w14:paraId="2260E38A" w14:textId="77777777" w:rsidR="004C230A" w:rsidRDefault="004C230A" w:rsidP="005C657D">
      <w:pPr>
        <w:spacing w:after="0" w:line="240" w:lineRule="auto"/>
      </w:pPr>
      <w:r>
        <w:continuationSeparator/>
      </w:r>
    </w:p>
    <w:p w14:paraId="7A05D71B" w14:textId="77777777" w:rsidR="004C230A" w:rsidRDefault="004C230A"/>
    <w:p w14:paraId="4D1A2CEE" w14:textId="77777777" w:rsidR="004C230A" w:rsidRDefault="004C23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4603"/>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230A"/>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0BE1"/>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467E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2B8B"/>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252E"/>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950BE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atings.foo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od.gov.uk/contact/businesses/find-details/contact-a-food-safety-tea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tings.foo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D5F78DC882ED430EB17F5A220B9554F4"/>
        <w:category>
          <w:name w:val="General"/>
          <w:gallery w:val="placeholder"/>
        </w:category>
        <w:types>
          <w:type w:val="bbPlcHdr"/>
        </w:types>
        <w:behaviors>
          <w:behavior w:val="content"/>
        </w:behaviors>
        <w:guid w:val="{CAF01056-4D6D-4CEA-BCEE-B7A81F952840}"/>
      </w:docPartPr>
      <w:docPartBody>
        <w:p w:rsidR="00000000" w:rsidRDefault="001A3C67" w:rsidP="001A3C67">
          <w:pPr>
            <w:pStyle w:val="D5F78DC882ED430EB17F5A220B9554F4"/>
          </w:pPr>
          <w:r w:rsidRPr="004768EE">
            <w:rPr>
              <w:rStyle w:val="PlaceholderText"/>
              <w:color w:val="595959" w:themeColor="text1" w:themeTint="A6"/>
            </w:rPr>
            <w:t>Click or tap here to enter text.</w:t>
          </w:r>
        </w:p>
      </w:docPartBody>
    </w:docPart>
    <w:docPart>
      <w:docPartPr>
        <w:name w:val="7057DB3BEAB449FAAC4F8535F97DA680"/>
        <w:category>
          <w:name w:val="General"/>
          <w:gallery w:val="placeholder"/>
        </w:category>
        <w:types>
          <w:type w:val="bbPlcHdr"/>
        </w:types>
        <w:behaviors>
          <w:behavior w:val="content"/>
        </w:behaviors>
        <w:guid w:val="{DABD91EA-6C15-4F25-9D57-648285BFB5E5}"/>
      </w:docPartPr>
      <w:docPartBody>
        <w:p w:rsidR="00000000" w:rsidRDefault="001A3C67" w:rsidP="001A3C67">
          <w:pPr>
            <w:pStyle w:val="7057DB3BEAB449FAAC4F8535F97DA680"/>
          </w:pPr>
          <w:r w:rsidRPr="004768EE">
            <w:rPr>
              <w:rStyle w:val="PlaceholderText"/>
              <w:color w:val="595959" w:themeColor="text1" w:themeTint="A6"/>
            </w:rPr>
            <w:t>Click or tap here to enter text.</w:t>
          </w:r>
        </w:p>
      </w:docPartBody>
    </w:docPart>
    <w:docPart>
      <w:docPartPr>
        <w:name w:val="437AFF67831448769E81E6C6681C8E6F"/>
        <w:category>
          <w:name w:val="General"/>
          <w:gallery w:val="placeholder"/>
        </w:category>
        <w:types>
          <w:type w:val="bbPlcHdr"/>
        </w:types>
        <w:behaviors>
          <w:behavior w:val="content"/>
        </w:behaviors>
        <w:guid w:val="{28186286-9BAB-48F0-8ABE-DEA5CBEDB224}"/>
      </w:docPartPr>
      <w:docPartBody>
        <w:p w:rsidR="00000000" w:rsidRDefault="001A3C67" w:rsidP="001A3C67">
          <w:pPr>
            <w:pStyle w:val="437AFF67831448769E81E6C6681C8E6F"/>
          </w:pPr>
          <w:r w:rsidRPr="004768EE">
            <w:rPr>
              <w:rStyle w:val="PlaceholderText"/>
              <w:color w:val="595959" w:themeColor="text1" w:themeTint="A6"/>
            </w:rPr>
            <w:t>Click or tap here to enter text.</w:t>
          </w:r>
        </w:p>
      </w:docPartBody>
    </w:docPart>
    <w:docPart>
      <w:docPartPr>
        <w:name w:val="55B7AE4C96604722AB137BD3740AB6FF"/>
        <w:category>
          <w:name w:val="General"/>
          <w:gallery w:val="placeholder"/>
        </w:category>
        <w:types>
          <w:type w:val="bbPlcHdr"/>
        </w:types>
        <w:behaviors>
          <w:behavior w:val="content"/>
        </w:behaviors>
        <w:guid w:val="{A77E6243-6536-4D3B-A9FB-CFBD0EB5FC12}"/>
      </w:docPartPr>
      <w:docPartBody>
        <w:p w:rsidR="00000000" w:rsidRDefault="001A3C67" w:rsidP="001A3C67">
          <w:pPr>
            <w:pStyle w:val="55B7AE4C96604722AB137BD3740AB6FF"/>
          </w:pPr>
          <w:r w:rsidRPr="004768EE">
            <w:rPr>
              <w:rStyle w:val="PlaceholderText"/>
              <w:color w:val="595959" w:themeColor="text1" w:themeTint="A6"/>
            </w:rPr>
            <w:t>Click or tap here to enter text.</w:t>
          </w:r>
        </w:p>
      </w:docPartBody>
    </w:docPart>
    <w:docPart>
      <w:docPartPr>
        <w:name w:val="19FC32C0D32844959FE799D6420E3C3A"/>
        <w:category>
          <w:name w:val="General"/>
          <w:gallery w:val="placeholder"/>
        </w:category>
        <w:types>
          <w:type w:val="bbPlcHdr"/>
        </w:types>
        <w:behaviors>
          <w:behavior w:val="content"/>
        </w:behaviors>
        <w:guid w:val="{1D639E71-0CCB-4518-9365-DDA1827A58B0}"/>
      </w:docPartPr>
      <w:docPartBody>
        <w:p w:rsidR="00000000" w:rsidRDefault="001A3C67" w:rsidP="001A3C67">
          <w:pPr>
            <w:pStyle w:val="19FC32C0D32844959FE799D6420E3C3A"/>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A3C67"/>
    <w:rsid w:val="00402165"/>
    <w:rsid w:val="007B0CF2"/>
    <w:rsid w:val="00802CF6"/>
    <w:rsid w:val="00822B6B"/>
    <w:rsid w:val="00AE4E4C"/>
    <w:rsid w:val="00BB3C15"/>
    <w:rsid w:val="00C67A74"/>
    <w:rsid w:val="00C7028A"/>
    <w:rsid w:val="00D93EA5"/>
    <w:rsid w:val="00E013DF"/>
    <w:rsid w:val="00E1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67"/>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7B4DCC5C2AF0412284BD73010EC9FB7A">
    <w:name w:val="7B4DCC5C2AF0412284BD73010EC9FB7A"/>
    <w:rsid w:val="007B0CF2"/>
  </w:style>
  <w:style w:type="paragraph" w:customStyle="1" w:styleId="B83F4F72C8B142BA962BF29039F5D156">
    <w:name w:val="B83F4F72C8B142BA962BF29039F5D156"/>
    <w:rsid w:val="007B0CF2"/>
  </w:style>
  <w:style w:type="paragraph" w:customStyle="1" w:styleId="E047E7E6772242E48F3FCF5EF2C788A1">
    <w:name w:val="E047E7E6772242E48F3FCF5EF2C788A1"/>
    <w:rsid w:val="007B0CF2"/>
  </w:style>
  <w:style w:type="paragraph" w:customStyle="1" w:styleId="3A0CF5369E084DC8BD8BC9AD92827599">
    <w:name w:val="3A0CF5369E084DC8BD8BC9AD92827599"/>
    <w:rsid w:val="007B0CF2"/>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940070630C1D44B9893B33D4EADC59D93">
    <w:name w:val="940070630C1D44B9893B33D4EADC59D93"/>
    <w:rsid w:val="007B0CF2"/>
    <w:pPr>
      <w:spacing w:before="120" w:after="120" w:line="240" w:lineRule="auto"/>
    </w:pPr>
    <w:rPr>
      <w:rFonts w:ascii="Arial" w:eastAsia="Arial" w:hAnsi="Arial" w:cs="Arial"/>
      <w:sz w:val="28"/>
      <w:szCs w:val="28"/>
    </w:rPr>
  </w:style>
  <w:style w:type="paragraph" w:customStyle="1" w:styleId="94D0549337B4458A939DA8523FE67A8A3">
    <w:name w:val="94D0549337B4458A939DA8523FE67A8A3"/>
    <w:rsid w:val="007B0CF2"/>
    <w:pPr>
      <w:spacing w:before="120" w:after="120" w:line="240" w:lineRule="auto"/>
    </w:pPr>
    <w:rPr>
      <w:rFonts w:ascii="Arial" w:eastAsia="Arial" w:hAnsi="Arial" w:cs="Arial"/>
      <w:sz w:val="28"/>
      <w:szCs w:val="28"/>
    </w:rPr>
  </w:style>
  <w:style w:type="paragraph" w:customStyle="1" w:styleId="7B4DCC5C2AF0412284BD73010EC9FB7A1">
    <w:name w:val="7B4DCC5C2AF0412284BD73010EC9FB7A1"/>
    <w:rsid w:val="007B0CF2"/>
    <w:pPr>
      <w:spacing w:before="120" w:after="120" w:line="240" w:lineRule="auto"/>
    </w:pPr>
    <w:rPr>
      <w:rFonts w:ascii="Arial" w:eastAsia="Arial" w:hAnsi="Arial" w:cs="Arial"/>
      <w:sz w:val="28"/>
      <w:szCs w:val="28"/>
    </w:rPr>
  </w:style>
  <w:style w:type="paragraph" w:customStyle="1" w:styleId="E047E7E6772242E48F3FCF5EF2C788A11">
    <w:name w:val="E047E7E6772242E48F3FCF5EF2C788A11"/>
    <w:rsid w:val="007B0CF2"/>
    <w:pPr>
      <w:spacing w:before="120" w:after="120" w:line="240" w:lineRule="auto"/>
    </w:pPr>
    <w:rPr>
      <w:rFonts w:ascii="Arial" w:eastAsia="Arial" w:hAnsi="Arial" w:cs="Arial"/>
      <w:sz w:val="28"/>
      <w:szCs w:val="28"/>
    </w:rPr>
  </w:style>
  <w:style w:type="paragraph" w:customStyle="1" w:styleId="3A0CF5369E084DC8BD8BC9AD928275991">
    <w:name w:val="3A0CF5369E084DC8BD8BC9AD928275991"/>
    <w:rsid w:val="007B0CF2"/>
    <w:pPr>
      <w:spacing w:before="120" w:after="120" w:line="240" w:lineRule="auto"/>
    </w:pPr>
    <w:rPr>
      <w:rFonts w:ascii="Arial" w:eastAsia="Arial" w:hAnsi="Arial" w:cs="Arial"/>
      <w:sz w:val="28"/>
      <w:szCs w:val="28"/>
    </w:rPr>
  </w:style>
  <w:style w:type="paragraph" w:customStyle="1" w:styleId="D5F78DC882ED430EB17F5A220B9554F4">
    <w:name w:val="D5F78DC882ED430EB17F5A220B9554F4"/>
    <w:rsid w:val="001A3C67"/>
  </w:style>
  <w:style w:type="paragraph" w:customStyle="1" w:styleId="7057DB3BEAB449FAAC4F8535F97DA680">
    <w:name w:val="7057DB3BEAB449FAAC4F8535F97DA680"/>
    <w:rsid w:val="001A3C67"/>
  </w:style>
  <w:style w:type="paragraph" w:customStyle="1" w:styleId="437AFF67831448769E81E6C6681C8E6F">
    <w:name w:val="437AFF67831448769E81E6C6681C8E6F"/>
    <w:rsid w:val="001A3C67"/>
  </w:style>
  <w:style w:type="paragraph" w:customStyle="1" w:styleId="55B7AE4C96604722AB137BD3740AB6FF">
    <w:name w:val="55B7AE4C96604722AB137BD3740AB6FF"/>
    <w:rsid w:val="001A3C67"/>
  </w:style>
  <w:style w:type="paragraph" w:customStyle="1" w:styleId="19FC32C0D32844959FE799D6420E3C3A">
    <w:name w:val="19FC32C0D32844959FE799D6420E3C3A"/>
    <w:rsid w:val="001A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AEB1F0-24CB-4AB2-B1A6-3E562C4E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61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FHRS: Consent for early publication of rating</vt:lpstr>
    </vt:vector>
  </TitlesOfParts>
  <Company>
  </Company>
  <LinksUpToDate>false</LinksUpToDate>
  <CharactersWithSpaces>1966</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Consent for early publication of rating</dc:title>
  <dc:creator>Food Standards Agency</dc:creator>
  <dc:description>FSA-Form-v1</dc:description>
  <cp:lastModifiedBy>Joe Passi</cp:lastModifiedBy>
  <cp:revision>12</cp:revision>
  <dcterms:created xsi:type="dcterms:W3CDTF">2020-09-01T11:46:00Z</dcterms:created>
  <dcterms:modified xsi:type="dcterms:W3CDTF">2020-09-23T10:16:00Z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