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8560" w14:textId="6DE11955" w:rsidR="00565FB2" w:rsidRDefault="003A06F5" w:rsidP="00565FB2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AEBB52" wp14:editId="38BDC5A6">
            <wp:simplePos x="0" y="0"/>
            <wp:positionH relativeFrom="margin">
              <wp:align>left</wp:align>
            </wp:positionH>
            <wp:positionV relativeFrom="paragraph">
              <wp:posOffset>537</wp:posOffset>
            </wp:positionV>
            <wp:extent cx="2143125" cy="723900"/>
            <wp:effectExtent l="0" t="0" r="9525" b="0"/>
            <wp:wrapSquare wrapText="bothSides"/>
            <wp:docPr id="3" name="Picture 3" descr="Sgôr hylendid bw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noProof/>
          <w:sz w:val="36"/>
          <w:szCs w:val="36"/>
          <w:lang w:val="cy-GB" w:bidi="cy-GB"/>
        </w:rPr>
        <w:drawing>
          <wp:inline distT="0" distB="0" distL="0" distR="0" wp14:anchorId="6C02FA6A" wp14:editId="303129D5">
            <wp:extent cx="1357630" cy="1146810"/>
            <wp:effectExtent l="0" t="0" r="0" b="0"/>
            <wp:docPr id="4" name="Picture 4" descr="Asiantaeth Safonau Bw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B - FSA SM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6DC61" w14:textId="1F798E83" w:rsidR="007D3DA6" w:rsidRDefault="003A06F5" w:rsidP="003A06F5">
      <w:pPr>
        <w:pStyle w:val="Heading1"/>
        <w:spacing w:before="240" w:after="360" w:line="276" w:lineRule="auto"/>
      </w:pPr>
      <w:bookmarkStart w:id="0" w:name="_Toc373392872"/>
      <w:bookmarkStart w:id="1" w:name="_Toc373392871"/>
      <w:proofErr w:type="spellStart"/>
      <w:r>
        <w:t>Cynllun</w:t>
      </w:r>
      <w:proofErr w:type="spellEnd"/>
      <w:r>
        <w:t xml:space="preserve"> </w:t>
      </w:r>
      <w:proofErr w:type="spellStart"/>
      <w:r>
        <w:t>Sgorio</w:t>
      </w:r>
      <w:proofErr w:type="spellEnd"/>
      <w:r>
        <w:t xml:space="preserve"> </w:t>
      </w:r>
      <w:proofErr w:type="spellStart"/>
      <w:r>
        <w:t>Hylendid</w:t>
      </w:r>
      <w:proofErr w:type="spellEnd"/>
      <w:r>
        <w:t xml:space="preserve"> </w:t>
      </w:r>
      <w:proofErr w:type="spellStart"/>
      <w:r>
        <w:t>Bwyd</w:t>
      </w:r>
      <w:proofErr w:type="spellEnd"/>
      <w:r>
        <w:t xml:space="preserve">: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gyhoeddi'r</w:t>
      </w:r>
      <w:proofErr w:type="spellEnd"/>
      <w:r>
        <w:t xml:space="preserve"> </w:t>
      </w:r>
      <w:proofErr w:type="spellStart"/>
      <w:r>
        <w:t>sgôr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gynnar</w:t>
      </w:r>
      <w:proofErr w:type="spellEnd"/>
      <w:r w:rsidR="00C73E56">
        <w:t xml:space="preserve"> </w:t>
      </w:r>
    </w:p>
    <w:p w14:paraId="76F66A8B" w14:textId="14104809" w:rsidR="00565FB2" w:rsidRDefault="003A06F5" w:rsidP="00565FB2">
      <w:pPr>
        <w:pStyle w:val="Heading2"/>
        <w:spacing w:after="240"/>
      </w:pPr>
      <w:proofErr w:type="spellStart"/>
      <w:r w:rsidRPr="003A06F5">
        <w:t>Nodiadau</w:t>
      </w:r>
      <w:proofErr w:type="spellEnd"/>
      <w:r w:rsidRPr="003A06F5">
        <w:t xml:space="preserve"> </w:t>
      </w:r>
      <w:proofErr w:type="spellStart"/>
      <w:r w:rsidRPr="003A06F5">
        <w:t>ar</w:t>
      </w:r>
      <w:proofErr w:type="spellEnd"/>
      <w:r w:rsidRPr="003A06F5">
        <w:t xml:space="preserve"> </w:t>
      </w:r>
      <w:proofErr w:type="spellStart"/>
      <w:r w:rsidRPr="003A06F5">
        <w:t>gyfer</w:t>
      </w:r>
      <w:proofErr w:type="spellEnd"/>
      <w:r w:rsidRPr="003A06F5">
        <w:t xml:space="preserve"> </w:t>
      </w:r>
      <w:proofErr w:type="spellStart"/>
      <w:r w:rsidRPr="003A06F5">
        <w:t>busnesau</w:t>
      </w:r>
      <w:proofErr w:type="spellEnd"/>
      <w:r w:rsidR="00565FB2">
        <w:t>:</w:t>
      </w:r>
    </w:p>
    <w:p w14:paraId="28B76FFD" w14:textId="5D54420E" w:rsidR="003A06F5" w:rsidRPr="003A06F5" w:rsidRDefault="003A06F5" w:rsidP="003A06F5">
      <w:pPr>
        <w:pStyle w:val="ListParagraph"/>
        <w:numPr>
          <w:ilvl w:val="0"/>
          <w:numId w:val="49"/>
        </w:numPr>
      </w:pPr>
      <w:proofErr w:type="spellStart"/>
      <w:r w:rsidRPr="003A06F5">
        <w:t>Fel</w:t>
      </w:r>
      <w:proofErr w:type="spellEnd"/>
      <w:r w:rsidRPr="003A06F5">
        <w:t xml:space="preserve"> </w:t>
      </w:r>
      <w:proofErr w:type="spellStart"/>
      <w:r w:rsidRPr="003A06F5">
        <w:t>gweithredwr</w:t>
      </w:r>
      <w:proofErr w:type="spellEnd"/>
      <w:r w:rsidRPr="003A06F5">
        <w:t xml:space="preserve"> </w:t>
      </w:r>
      <w:proofErr w:type="spellStart"/>
      <w:r w:rsidRPr="003A06F5">
        <w:t>busnes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y </w:t>
      </w:r>
      <w:proofErr w:type="spellStart"/>
      <w:r w:rsidRPr="003A06F5">
        <w:t>sefydliad</w:t>
      </w:r>
      <w:proofErr w:type="spellEnd"/>
      <w:r w:rsidRPr="003A06F5">
        <w:t xml:space="preserve">, </w:t>
      </w:r>
      <w:proofErr w:type="spellStart"/>
      <w:r w:rsidRPr="003A06F5">
        <w:t>gallwch</w:t>
      </w:r>
      <w:proofErr w:type="spellEnd"/>
      <w:r w:rsidRPr="003A06F5">
        <w:t xml:space="preserve"> chi </w:t>
      </w:r>
      <w:proofErr w:type="spellStart"/>
      <w:r w:rsidRPr="003A06F5">
        <w:t>ofyn</w:t>
      </w:r>
      <w:proofErr w:type="spellEnd"/>
      <w:r w:rsidRPr="003A06F5">
        <w:t xml:space="preserve"> </w:t>
      </w:r>
      <w:proofErr w:type="spellStart"/>
      <w:r w:rsidRPr="003A06F5">
        <w:t>i'ch</w:t>
      </w:r>
      <w:proofErr w:type="spellEnd"/>
      <w:r w:rsidRPr="003A06F5">
        <w:t xml:space="preserve">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snewydd</w:t>
      </w:r>
      <w:proofErr w:type="spellEnd"/>
      <w:r w:rsidRPr="003A06F5">
        <w:t xml:space="preserve"> </w:t>
      </w:r>
      <w:proofErr w:type="spellStart"/>
      <w:r w:rsidRPr="003A06F5">
        <w:t>gael</w:t>
      </w:r>
      <w:proofErr w:type="spellEnd"/>
      <w:r w:rsidRPr="003A06F5">
        <w:t xml:space="preserve"> </w:t>
      </w:r>
      <w:proofErr w:type="spellStart"/>
      <w:r w:rsidRPr="003A06F5">
        <w:t>ei</w:t>
      </w:r>
      <w:proofErr w:type="spellEnd"/>
      <w:r w:rsidRPr="003A06F5">
        <w:t xml:space="preserve"> </w:t>
      </w:r>
      <w:proofErr w:type="spellStart"/>
      <w:r w:rsidRPr="003A06F5">
        <w:t>chyhoeddi</w:t>
      </w:r>
      <w:proofErr w:type="spellEnd"/>
      <w:r w:rsidRPr="003A06F5">
        <w:t xml:space="preserve"> </w:t>
      </w:r>
      <w:proofErr w:type="spellStart"/>
      <w:r w:rsidRPr="003A06F5">
        <w:t>ar</w:t>
      </w:r>
      <w:proofErr w:type="spellEnd"/>
      <w:r w:rsidRPr="003A06F5">
        <w:t xml:space="preserve"> </w:t>
      </w:r>
      <w:hyperlink r:id="rId14" w:history="1">
        <w:r w:rsidRPr="003A06F5">
          <w:rPr>
            <w:rStyle w:val="Hyperlink"/>
          </w:rPr>
          <w:t>food.gov.uk/</w:t>
        </w:r>
        <w:proofErr w:type="spellStart"/>
        <w:r w:rsidRPr="003A06F5">
          <w:rPr>
            <w:rStyle w:val="Hyperlink"/>
          </w:rPr>
          <w:t>sgoriau</w:t>
        </w:r>
        <w:proofErr w:type="spellEnd"/>
      </w:hyperlink>
      <w:r w:rsidRPr="003A06F5">
        <w:t xml:space="preserve"> </w:t>
      </w:r>
      <w:proofErr w:type="spellStart"/>
      <w:r w:rsidRPr="003A06F5">
        <w:t>cyn</w:t>
      </w:r>
      <w:proofErr w:type="spellEnd"/>
      <w:r w:rsidRPr="003A06F5">
        <w:t xml:space="preserve"> </w:t>
      </w:r>
      <w:proofErr w:type="spellStart"/>
      <w:r w:rsidRPr="003A06F5">
        <w:t>i'r</w:t>
      </w:r>
      <w:proofErr w:type="spellEnd"/>
      <w:r w:rsidRPr="003A06F5">
        <w:t xml:space="preserve"> </w:t>
      </w:r>
      <w:proofErr w:type="spellStart"/>
      <w:r w:rsidRPr="003A06F5">
        <w:t>cyfnod</w:t>
      </w:r>
      <w:proofErr w:type="spellEnd"/>
      <w:r w:rsidRPr="003A06F5">
        <w:t xml:space="preserve"> y </w:t>
      </w:r>
      <w:proofErr w:type="spellStart"/>
      <w:r w:rsidRPr="003A06F5">
        <w:t>mae</w:t>
      </w:r>
      <w:proofErr w:type="spellEnd"/>
      <w:r w:rsidRPr="003A06F5">
        <w:t xml:space="preserve"> </w:t>
      </w:r>
      <w:proofErr w:type="spellStart"/>
      <w:r w:rsidRPr="003A06F5">
        <w:t>modd</w:t>
      </w:r>
      <w:proofErr w:type="spellEnd"/>
      <w:r w:rsidRPr="003A06F5">
        <w:t xml:space="preserve"> </w:t>
      </w:r>
      <w:proofErr w:type="spellStart"/>
      <w:r w:rsidRPr="003A06F5">
        <w:t>apelio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erbyn</w:t>
      </w:r>
      <w:proofErr w:type="spellEnd"/>
      <w:r w:rsidRPr="003A06F5">
        <w:t xml:space="preserve"> y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ddod</w:t>
      </w:r>
      <w:proofErr w:type="spellEnd"/>
      <w:r w:rsidRPr="003A06F5">
        <w:t xml:space="preserve"> </w:t>
      </w:r>
      <w:proofErr w:type="spellStart"/>
      <w:r w:rsidRPr="003A06F5">
        <w:t>i</w:t>
      </w:r>
      <w:proofErr w:type="spellEnd"/>
      <w:r w:rsidRPr="003A06F5">
        <w:t xml:space="preserve"> ben  </w:t>
      </w:r>
    </w:p>
    <w:p w14:paraId="3DB5B1E3" w14:textId="0610ED31" w:rsidR="003A06F5" w:rsidRPr="003A06F5" w:rsidRDefault="003A06F5" w:rsidP="003A06F5">
      <w:pPr>
        <w:pStyle w:val="ListParagraph"/>
        <w:numPr>
          <w:ilvl w:val="0"/>
          <w:numId w:val="49"/>
        </w:numPr>
      </w:pPr>
      <w:proofErr w:type="spellStart"/>
      <w:r w:rsidRPr="003A06F5">
        <w:t>Defnyddiwch</w:t>
      </w:r>
      <w:proofErr w:type="spellEnd"/>
      <w:r w:rsidRPr="003A06F5">
        <w:t xml:space="preserve"> y </w:t>
      </w:r>
      <w:proofErr w:type="spellStart"/>
      <w:r w:rsidRPr="003A06F5">
        <w:t>ffurflen</w:t>
      </w:r>
      <w:proofErr w:type="spellEnd"/>
      <w:r w:rsidRPr="003A06F5">
        <w:t xml:space="preserve"> </w:t>
      </w:r>
      <w:proofErr w:type="spellStart"/>
      <w:r w:rsidRPr="003A06F5">
        <w:t>isod</w:t>
      </w:r>
      <w:proofErr w:type="spellEnd"/>
      <w:r w:rsidRPr="003A06F5">
        <w:t xml:space="preserve"> </w:t>
      </w:r>
      <w:proofErr w:type="spellStart"/>
      <w:r w:rsidRPr="003A06F5">
        <w:t>os</w:t>
      </w:r>
      <w:proofErr w:type="spellEnd"/>
      <w:r w:rsidRPr="003A06F5">
        <w:t xml:space="preserve"> </w:t>
      </w:r>
      <w:proofErr w:type="spellStart"/>
      <w:r w:rsidRPr="003A06F5">
        <w:t>gwelwch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dda</w:t>
      </w:r>
      <w:proofErr w:type="spellEnd"/>
      <w:r w:rsidRPr="003A06F5">
        <w:t xml:space="preserve"> </w:t>
      </w:r>
      <w:proofErr w:type="spellStart"/>
      <w:r w:rsidRPr="003A06F5">
        <w:t>a’i</w:t>
      </w:r>
      <w:proofErr w:type="spellEnd"/>
      <w:r w:rsidRPr="003A06F5">
        <w:t xml:space="preserve"> </w:t>
      </w:r>
      <w:proofErr w:type="spellStart"/>
      <w:r w:rsidRPr="003A06F5">
        <w:t>dychwelyd</w:t>
      </w:r>
      <w:proofErr w:type="spellEnd"/>
      <w:r w:rsidRPr="003A06F5">
        <w:t xml:space="preserve"> </w:t>
      </w:r>
      <w:proofErr w:type="spellStart"/>
      <w:r w:rsidRPr="003A06F5">
        <w:t>i’r</w:t>
      </w:r>
      <w:proofErr w:type="spellEnd"/>
      <w:r w:rsidRPr="003A06F5">
        <w:t xml:space="preserve"> </w:t>
      </w:r>
      <w:proofErr w:type="spellStart"/>
      <w:r w:rsidRPr="003A06F5">
        <w:t>Tîm</w:t>
      </w:r>
      <w:proofErr w:type="spellEnd"/>
      <w:r w:rsidRPr="003A06F5">
        <w:t xml:space="preserve"> </w:t>
      </w:r>
      <w:proofErr w:type="spellStart"/>
      <w:r w:rsidRPr="003A06F5">
        <w:t>Diogelwch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eich</w:t>
      </w:r>
      <w:proofErr w:type="spellEnd"/>
      <w:r w:rsidRPr="003A06F5">
        <w:t xml:space="preserve"> </w:t>
      </w:r>
      <w:proofErr w:type="spellStart"/>
      <w:r w:rsidRPr="003A06F5">
        <w:t>awdurdod</w:t>
      </w:r>
      <w:proofErr w:type="spellEnd"/>
      <w:r w:rsidRPr="003A06F5">
        <w:t xml:space="preserve"> </w:t>
      </w:r>
      <w:proofErr w:type="spellStart"/>
      <w:r w:rsidRPr="003A06F5">
        <w:t>lleol</w:t>
      </w:r>
      <w:proofErr w:type="spellEnd"/>
      <w:r w:rsidRPr="003A06F5">
        <w:t xml:space="preserve">. </w:t>
      </w:r>
      <w:proofErr w:type="spellStart"/>
      <w:r w:rsidRPr="003A06F5">
        <w:t>Mae’r</w:t>
      </w:r>
      <w:proofErr w:type="spellEnd"/>
      <w:r w:rsidRPr="003A06F5">
        <w:t xml:space="preserve"> </w:t>
      </w:r>
      <w:proofErr w:type="spellStart"/>
      <w:r w:rsidRPr="003A06F5">
        <w:t>manylion</w:t>
      </w:r>
      <w:proofErr w:type="spellEnd"/>
      <w:r w:rsidRPr="003A06F5">
        <w:t xml:space="preserve"> </w:t>
      </w:r>
      <w:proofErr w:type="spellStart"/>
      <w:r w:rsidRPr="003A06F5">
        <w:t>cyswllt</w:t>
      </w:r>
      <w:proofErr w:type="spellEnd"/>
      <w:r w:rsidRPr="003A06F5">
        <w:t xml:space="preserve"> </w:t>
      </w:r>
      <w:proofErr w:type="spellStart"/>
      <w:r w:rsidRPr="003A06F5">
        <w:t>wedi’u</w:t>
      </w:r>
      <w:proofErr w:type="spellEnd"/>
      <w:r w:rsidRPr="003A06F5">
        <w:t xml:space="preserve"> </w:t>
      </w:r>
      <w:proofErr w:type="spellStart"/>
      <w:r w:rsidRPr="003A06F5">
        <w:t>cynnwys</w:t>
      </w:r>
      <w:proofErr w:type="spellEnd"/>
      <w:r w:rsidRPr="003A06F5">
        <w:t xml:space="preserve"> </w:t>
      </w:r>
      <w:proofErr w:type="spellStart"/>
      <w:r w:rsidRPr="003A06F5">
        <w:t>ar</w:t>
      </w:r>
      <w:proofErr w:type="spellEnd"/>
      <w:r w:rsidRPr="003A06F5">
        <w:t xml:space="preserve"> </w:t>
      </w:r>
      <w:proofErr w:type="spellStart"/>
      <w:r w:rsidRPr="003A06F5">
        <w:t>hysbysiad</w:t>
      </w:r>
      <w:proofErr w:type="spellEnd"/>
      <w:r w:rsidRPr="003A06F5">
        <w:t xml:space="preserve"> </w:t>
      </w:r>
      <w:proofErr w:type="spellStart"/>
      <w:r w:rsidRPr="003A06F5">
        <w:t>ysgrifenedig</w:t>
      </w:r>
      <w:proofErr w:type="spellEnd"/>
      <w:r w:rsidRPr="003A06F5">
        <w:t xml:space="preserve"> </w:t>
      </w:r>
      <w:proofErr w:type="spellStart"/>
      <w:r w:rsidRPr="003A06F5">
        <w:t>eich</w:t>
      </w:r>
      <w:proofErr w:type="spellEnd"/>
      <w:r w:rsidRPr="003A06F5">
        <w:t xml:space="preserve">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hylendid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neu </w:t>
      </w:r>
      <w:proofErr w:type="spellStart"/>
      <w:r w:rsidRPr="003A06F5">
        <w:t>gallwch</w:t>
      </w:r>
      <w:proofErr w:type="spellEnd"/>
      <w:r w:rsidRPr="003A06F5">
        <w:t xml:space="preserve"> chi </w:t>
      </w:r>
      <w:hyperlink r:id="rId15" w:history="1">
        <w:proofErr w:type="spellStart"/>
        <w:r w:rsidRPr="003A06F5">
          <w:rPr>
            <w:rStyle w:val="Hyperlink"/>
          </w:rPr>
          <w:t>ddod</w:t>
        </w:r>
        <w:proofErr w:type="spellEnd"/>
        <w:r w:rsidRPr="003A06F5">
          <w:rPr>
            <w:rStyle w:val="Hyperlink"/>
          </w:rPr>
          <w:t xml:space="preserve"> o </w:t>
        </w:r>
        <w:proofErr w:type="spellStart"/>
        <w:r w:rsidRPr="003A06F5">
          <w:rPr>
            <w:rStyle w:val="Hyperlink"/>
          </w:rPr>
          <w:t>hyd</w:t>
        </w:r>
        <w:proofErr w:type="spellEnd"/>
        <w:r w:rsidRPr="003A06F5">
          <w:rPr>
            <w:rStyle w:val="Hyperlink"/>
          </w:rPr>
          <w:t xml:space="preserve"> </w:t>
        </w:r>
        <w:proofErr w:type="spellStart"/>
        <w:r w:rsidRPr="003A06F5">
          <w:rPr>
            <w:rStyle w:val="Hyperlink"/>
          </w:rPr>
          <w:t>i’r</w:t>
        </w:r>
        <w:proofErr w:type="spellEnd"/>
        <w:r w:rsidRPr="003A06F5">
          <w:rPr>
            <w:rStyle w:val="Hyperlink"/>
          </w:rPr>
          <w:t xml:space="preserve"> </w:t>
        </w:r>
        <w:proofErr w:type="spellStart"/>
        <w:r w:rsidRPr="003A06F5">
          <w:rPr>
            <w:rStyle w:val="Hyperlink"/>
          </w:rPr>
          <w:t>tîm</w:t>
        </w:r>
        <w:proofErr w:type="spellEnd"/>
        <w:r w:rsidRPr="003A06F5">
          <w:rPr>
            <w:rStyle w:val="Hyperlink"/>
          </w:rPr>
          <w:t xml:space="preserve"> </w:t>
        </w:r>
        <w:proofErr w:type="spellStart"/>
        <w:r w:rsidRPr="003A06F5">
          <w:rPr>
            <w:rStyle w:val="Hyperlink"/>
          </w:rPr>
          <w:t>diogelwch</w:t>
        </w:r>
        <w:proofErr w:type="spellEnd"/>
        <w:r w:rsidRPr="003A06F5">
          <w:rPr>
            <w:rStyle w:val="Hyperlink"/>
          </w:rPr>
          <w:t xml:space="preserve"> </w:t>
        </w:r>
        <w:proofErr w:type="spellStart"/>
        <w:r w:rsidRPr="003A06F5">
          <w:rPr>
            <w:rStyle w:val="Hyperlink"/>
          </w:rPr>
          <w:t>bwyd</w:t>
        </w:r>
        <w:proofErr w:type="spellEnd"/>
      </w:hyperlink>
      <w:r w:rsidRPr="003A06F5">
        <w:t xml:space="preserve"> </w:t>
      </w:r>
      <w:proofErr w:type="spellStart"/>
      <w:r w:rsidRPr="003A06F5">
        <w:t>ar</w:t>
      </w:r>
      <w:proofErr w:type="spellEnd"/>
      <w:r w:rsidRPr="003A06F5">
        <w:t xml:space="preserve"> </w:t>
      </w:r>
      <w:proofErr w:type="spellStart"/>
      <w:r w:rsidRPr="003A06F5">
        <w:t>wefan</w:t>
      </w:r>
      <w:proofErr w:type="spellEnd"/>
      <w:r w:rsidRPr="003A06F5">
        <w:t xml:space="preserve"> </w:t>
      </w:r>
      <w:proofErr w:type="spellStart"/>
      <w:r w:rsidRPr="003A06F5">
        <w:t>yr</w:t>
      </w:r>
      <w:proofErr w:type="spellEnd"/>
      <w:r w:rsidRPr="003A06F5">
        <w:t xml:space="preserve"> </w:t>
      </w:r>
      <w:proofErr w:type="spellStart"/>
      <w:r w:rsidRPr="003A06F5">
        <w:t>Asiantaeth</w:t>
      </w:r>
      <w:proofErr w:type="spellEnd"/>
      <w:r w:rsidRPr="003A06F5">
        <w:t xml:space="preserve"> </w:t>
      </w:r>
      <w:proofErr w:type="spellStart"/>
      <w:r w:rsidRPr="003A06F5">
        <w:t>Safonau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(ASB).   </w:t>
      </w:r>
    </w:p>
    <w:p w14:paraId="701FD155" w14:textId="77777777" w:rsidR="003A06F5" w:rsidRPr="003A06F5" w:rsidRDefault="003A06F5" w:rsidP="003A06F5">
      <w:pPr>
        <w:pStyle w:val="ListParagraph"/>
        <w:numPr>
          <w:ilvl w:val="0"/>
          <w:numId w:val="49"/>
        </w:numPr>
      </w:pPr>
      <w:proofErr w:type="spellStart"/>
      <w:r w:rsidRPr="003A06F5">
        <w:t>Bydd</w:t>
      </w:r>
      <w:proofErr w:type="spellEnd"/>
      <w:r w:rsidRPr="003A06F5">
        <w:t xml:space="preserve"> y </w:t>
      </w:r>
      <w:proofErr w:type="spellStart"/>
      <w:r w:rsidRPr="003A06F5">
        <w:t>Tîm</w:t>
      </w:r>
      <w:proofErr w:type="spellEnd"/>
      <w:r w:rsidRPr="003A06F5">
        <w:t xml:space="preserve"> </w:t>
      </w:r>
      <w:proofErr w:type="spellStart"/>
      <w:r w:rsidRPr="003A06F5">
        <w:t>Diogelwch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adolygu</w:t>
      </w:r>
      <w:proofErr w:type="spellEnd"/>
      <w:r w:rsidRPr="003A06F5">
        <w:t xml:space="preserve"> </w:t>
      </w:r>
      <w:proofErr w:type="spellStart"/>
      <w:r w:rsidRPr="003A06F5">
        <w:t>eich</w:t>
      </w:r>
      <w:proofErr w:type="spellEnd"/>
      <w:r w:rsidRPr="003A06F5">
        <w:t xml:space="preserve"> </w:t>
      </w:r>
      <w:proofErr w:type="spellStart"/>
      <w:r w:rsidRPr="003A06F5">
        <w:t>cais</w:t>
      </w:r>
      <w:proofErr w:type="spellEnd"/>
      <w:r w:rsidRPr="003A06F5">
        <w:t xml:space="preserve"> ac </w:t>
      </w:r>
      <w:proofErr w:type="spellStart"/>
      <w:r w:rsidRPr="003A06F5">
        <w:t>fel</w:t>
      </w:r>
      <w:proofErr w:type="spellEnd"/>
      <w:r w:rsidRPr="003A06F5">
        <w:t xml:space="preserve"> </w:t>
      </w:r>
      <w:proofErr w:type="spellStart"/>
      <w:r w:rsidRPr="003A06F5">
        <w:t>rheol</w:t>
      </w:r>
      <w:proofErr w:type="spellEnd"/>
      <w:r w:rsidRPr="003A06F5">
        <w:t xml:space="preserve"> </w:t>
      </w:r>
      <w:proofErr w:type="spellStart"/>
      <w:r w:rsidRPr="003A06F5">
        <w:t>bydd</w:t>
      </w:r>
      <w:proofErr w:type="spellEnd"/>
      <w:r w:rsidRPr="003A06F5">
        <w:t xml:space="preserve"> y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cael</w:t>
      </w:r>
      <w:proofErr w:type="spellEnd"/>
      <w:r w:rsidRPr="003A06F5">
        <w:t xml:space="preserve"> </w:t>
      </w:r>
      <w:proofErr w:type="spellStart"/>
      <w:r w:rsidRPr="003A06F5">
        <w:t>ei</w:t>
      </w:r>
      <w:proofErr w:type="spellEnd"/>
      <w:r w:rsidRPr="003A06F5">
        <w:t xml:space="preserve"> </w:t>
      </w:r>
      <w:proofErr w:type="spellStart"/>
      <w:r w:rsidRPr="003A06F5">
        <w:t>chyhoeddi'n</w:t>
      </w:r>
      <w:proofErr w:type="spellEnd"/>
      <w:r w:rsidRPr="003A06F5">
        <w:t xml:space="preserve"> </w:t>
      </w:r>
      <w:proofErr w:type="spellStart"/>
      <w:r w:rsidRPr="003A06F5">
        <w:t>gynnar</w:t>
      </w:r>
      <w:proofErr w:type="spellEnd"/>
      <w:r w:rsidRPr="003A06F5">
        <w:t xml:space="preserve">. </w:t>
      </w:r>
      <w:proofErr w:type="spellStart"/>
      <w:r w:rsidRPr="003A06F5">
        <w:t>Os</w:t>
      </w:r>
      <w:proofErr w:type="spellEnd"/>
      <w:r w:rsidRPr="003A06F5">
        <w:t xml:space="preserve"> </w:t>
      </w:r>
      <w:proofErr w:type="spellStart"/>
      <w:r w:rsidRPr="003A06F5">
        <w:t>bydd</w:t>
      </w:r>
      <w:proofErr w:type="spellEnd"/>
      <w:r w:rsidRPr="003A06F5">
        <w:t xml:space="preserve"> </w:t>
      </w:r>
      <w:proofErr w:type="spellStart"/>
      <w:r w:rsidRPr="003A06F5">
        <w:t>unrhyw</w:t>
      </w:r>
      <w:proofErr w:type="spellEnd"/>
      <w:r w:rsidRPr="003A06F5">
        <w:t xml:space="preserve"> </w:t>
      </w:r>
      <w:proofErr w:type="spellStart"/>
      <w:r w:rsidRPr="003A06F5">
        <w:t>faterion</w:t>
      </w:r>
      <w:proofErr w:type="spellEnd"/>
      <w:r w:rsidRPr="003A06F5">
        <w:t xml:space="preserve"> neu </w:t>
      </w:r>
      <w:proofErr w:type="spellStart"/>
      <w:r w:rsidRPr="003A06F5">
        <w:t>ymholiadau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codi</w:t>
      </w:r>
      <w:proofErr w:type="spellEnd"/>
      <w:r w:rsidRPr="003A06F5">
        <w:t xml:space="preserve">, </w:t>
      </w:r>
      <w:proofErr w:type="spellStart"/>
      <w:r w:rsidRPr="003A06F5">
        <w:t>er</w:t>
      </w:r>
      <w:proofErr w:type="spellEnd"/>
      <w:r w:rsidRPr="003A06F5">
        <w:t xml:space="preserve"> </w:t>
      </w:r>
      <w:proofErr w:type="spellStart"/>
      <w:r w:rsidRPr="003A06F5">
        <w:t>enghraifft</w:t>
      </w:r>
      <w:proofErr w:type="spellEnd"/>
      <w:r w:rsidRPr="003A06F5">
        <w:t xml:space="preserve"> bod </w:t>
      </w:r>
      <w:proofErr w:type="spellStart"/>
      <w:r w:rsidRPr="003A06F5">
        <w:t>angen</w:t>
      </w:r>
      <w:proofErr w:type="spellEnd"/>
      <w:r w:rsidRPr="003A06F5">
        <w:t xml:space="preserve"> </w:t>
      </w:r>
      <w:proofErr w:type="spellStart"/>
      <w:r w:rsidRPr="003A06F5">
        <w:t>i’r</w:t>
      </w:r>
      <w:proofErr w:type="spellEnd"/>
      <w:r w:rsidRPr="003A06F5">
        <w:t xml:space="preserve"> </w:t>
      </w:r>
      <w:proofErr w:type="spellStart"/>
      <w:r w:rsidRPr="003A06F5">
        <w:t>Tîm</w:t>
      </w:r>
      <w:proofErr w:type="spellEnd"/>
      <w:r w:rsidRPr="003A06F5">
        <w:t xml:space="preserve"> </w:t>
      </w:r>
      <w:proofErr w:type="spellStart"/>
      <w:r w:rsidRPr="003A06F5">
        <w:t>Diogelwch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</w:t>
      </w:r>
      <w:proofErr w:type="spellStart"/>
      <w:r w:rsidRPr="003A06F5">
        <w:t>gadarnhau</w:t>
      </w:r>
      <w:proofErr w:type="spellEnd"/>
      <w:r w:rsidRPr="003A06F5">
        <w:t xml:space="preserve"> </w:t>
      </w:r>
      <w:proofErr w:type="spellStart"/>
      <w:r w:rsidRPr="003A06F5">
        <w:t>eich</w:t>
      </w:r>
      <w:proofErr w:type="spellEnd"/>
      <w:r w:rsidRPr="003A06F5">
        <w:t xml:space="preserve"> </w:t>
      </w:r>
      <w:proofErr w:type="spellStart"/>
      <w:r w:rsidRPr="003A06F5">
        <w:t>swydd</w:t>
      </w:r>
      <w:proofErr w:type="spellEnd"/>
      <w:r w:rsidRPr="003A06F5">
        <w:t xml:space="preserve"> o </w:t>
      </w:r>
      <w:proofErr w:type="spellStart"/>
      <w:r w:rsidRPr="003A06F5">
        <w:t>fewn</w:t>
      </w:r>
      <w:proofErr w:type="spellEnd"/>
      <w:r w:rsidRPr="003A06F5">
        <w:t xml:space="preserve"> y </w:t>
      </w:r>
      <w:proofErr w:type="spellStart"/>
      <w:r w:rsidRPr="003A06F5">
        <w:t>busnes</w:t>
      </w:r>
      <w:proofErr w:type="spellEnd"/>
      <w:r w:rsidRPr="003A06F5">
        <w:t xml:space="preserve">, </w:t>
      </w:r>
      <w:proofErr w:type="spellStart"/>
      <w:r w:rsidRPr="003A06F5">
        <w:t>byddant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cysylltu</w:t>
      </w:r>
      <w:proofErr w:type="spellEnd"/>
      <w:r w:rsidRPr="003A06F5">
        <w:t xml:space="preserve"> â chi. </w:t>
      </w:r>
    </w:p>
    <w:p w14:paraId="6598F0E2" w14:textId="72537F15" w:rsidR="002D1CBA" w:rsidRPr="00565FB2" w:rsidRDefault="003A06F5" w:rsidP="00565FB2">
      <w:pPr>
        <w:pStyle w:val="Heading3"/>
      </w:pPr>
      <w:proofErr w:type="spellStart"/>
      <w:r w:rsidRPr="003A06F5">
        <w:t>Manylion</w:t>
      </w:r>
      <w:proofErr w:type="spellEnd"/>
      <w:r w:rsidRPr="003A06F5">
        <w:t xml:space="preserve"> y </w:t>
      </w:r>
      <w:proofErr w:type="spellStart"/>
      <w:r w:rsidRPr="003A06F5">
        <w:t>busnes</w:t>
      </w:r>
      <w:proofErr w:type="spellEnd"/>
    </w:p>
    <w:tbl>
      <w:tblPr>
        <w:tblStyle w:val="TableGrid"/>
        <w:tblW w:w="9620" w:type="dxa"/>
        <w:tblInd w:w="-16" w:type="dxa"/>
        <w:tblLook w:val="04A0" w:firstRow="1" w:lastRow="0" w:firstColumn="1" w:lastColumn="0" w:noHBand="0" w:noVBand="1"/>
      </w:tblPr>
      <w:tblGrid>
        <w:gridCol w:w="3413"/>
        <w:gridCol w:w="6207"/>
      </w:tblGrid>
      <w:tr w:rsidR="00E64D1E" w14:paraId="3A5BB7BA" w14:textId="77777777" w:rsidTr="003A06F5">
        <w:trPr>
          <w:trHeight w:val="809"/>
        </w:trPr>
        <w:tc>
          <w:tcPr>
            <w:tcW w:w="3413" w:type="dxa"/>
            <w:shd w:val="clear" w:color="auto" w:fill="C0DCAC" w:themeFill="accent3"/>
          </w:tcPr>
          <w:p w14:paraId="375E0BD5" w14:textId="08A1198E" w:rsidR="00E64D1E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2" w:name="_Hlk42256935"/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Gweithredwr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>/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perchennog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bookmarkStart w:id="3" w:name="_Hlk42252136" w:displacedByCustomXml="next"/>
        <w:sdt>
          <w:sdtPr>
            <w:id w:val="1173768535"/>
            <w:placeholder>
              <w:docPart w:val="4C3173E2F61B4E1685EFE442E48C928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07" w:type="dxa"/>
              </w:tcPr>
              <w:p w14:paraId="2DF8BC47" w14:textId="6F0E63A1" w:rsidR="00E64D1E" w:rsidRPr="00874B86" w:rsidRDefault="00852C90" w:rsidP="00874B86">
                <w:pPr>
                  <w:pStyle w:val="Formcontent"/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  <w:bookmarkEnd w:id="3" w:displacedByCustomXml="prev"/>
      </w:tr>
      <w:tr w:rsidR="00874B86" w14:paraId="63C5DB73" w14:textId="77777777" w:rsidTr="003A06F5">
        <w:trPr>
          <w:trHeight w:val="724"/>
        </w:trPr>
        <w:tc>
          <w:tcPr>
            <w:tcW w:w="3413" w:type="dxa"/>
            <w:shd w:val="clear" w:color="auto" w:fill="C0DCAC" w:themeFill="accent3"/>
          </w:tcPr>
          <w:p w14:paraId="6BA41C6E" w14:textId="1DF09461" w:rsidR="00874B86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Enw’r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2090527930"/>
            <w:placeholder>
              <w:docPart w:val="4FC245317A83427B8F69CE3801A9D70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07" w:type="dxa"/>
              </w:tcPr>
              <w:p w14:paraId="11E39B34" w14:textId="38AE2B86" w:rsidR="00874B86" w:rsidRPr="00874B86" w:rsidRDefault="00852C90" w:rsidP="00874B86">
                <w:pPr>
                  <w:pStyle w:val="Formcontent"/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6A00948E" w14:textId="77777777" w:rsidTr="003A06F5">
        <w:trPr>
          <w:trHeight w:val="1180"/>
        </w:trPr>
        <w:tc>
          <w:tcPr>
            <w:tcW w:w="3413" w:type="dxa"/>
            <w:shd w:val="clear" w:color="auto" w:fill="C0DCAC" w:themeFill="accent3"/>
          </w:tcPr>
          <w:p w14:paraId="3880C882" w14:textId="5550E2D0" w:rsidR="00874B86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asciiTheme="majorHAnsi" w:eastAsia="Arial" w:hAnsiTheme="majorHAnsi" w:cstheme="majorHAnsi"/>
                <w:spacing w:val="-1"/>
                <w:szCs w:val="28"/>
              </w:rPr>
              <w:t>Cyfeiriadau</w:t>
            </w:r>
            <w:proofErr w:type="spellEnd"/>
            <w:r w:rsidRPr="003A06F5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721978465"/>
            <w:placeholder>
              <w:docPart w:val="BB45A2A9B88F4A6A890C958E2B2F3B5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07" w:type="dxa"/>
              </w:tcPr>
              <w:p w14:paraId="3F98F520" w14:textId="56D7025C" w:rsidR="00874B86" w:rsidRPr="004768EE" w:rsidRDefault="00852C9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1E139377" w14:textId="77777777" w:rsidTr="003A06F5">
        <w:trPr>
          <w:trHeight w:val="724"/>
        </w:trPr>
        <w:tc>
          <w:tcPr>
            <w:tcW w:w="3413" w:type="dxa"/>
            <w:shd w:val="clear" w:color="auto" w:fill="C0DCAC" w:themeFill="accent3"/>
          </w:tcPr>
          <w:p w14:paraId="334FF3D0" w14:textId="0B723EC3" w:rsidR="00874B86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4" w:name="_Hlk49858018"/>
            <w:proofErr w:type="spellStart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>Rhif</w:t>
            </w:r>
            <w:proofErr w:type="spellEnd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>ffôn</w:t>
            </w:r>
            <w:proofErr w:type="spellEnd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y </w:t>
            </w:r>
            <w:proofErr w:type="spellStart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855452501"/>
            <w:placeholder>
              <w:docPart w:val="0E3D813203F1448BBE5DC5A06B4CA51B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07" w:type="dxa"/>
              </w:tcPr>
              <w:p w14:paraId="1D493F71" w14:textId="11FFC5DD" w:rsidR="00874B86" w:rsidRPr="004768EE" w:rsidRDefault="00852C9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74979506" w14:textId="77777777" w:rsidTr="003A06F5">
        <w:trPr>
          <w:trHeight w:val="724"/>
        </w:trPr>
        <w:tc>
          <w:tcPr>
            <w:tcW w:w="3413" w:type="dxa"/>
            <w:shd w:val="clear" w:color="auto" w:fill="C0DCAC" w:themeFill="accent3"/>
            <w:vAlign w:val="center"/>
          </w:tcPr>
          <w:p w14:paraId="700D05A8" w14:textId="340A1310" w:rsidR="00874B86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Cyfeiriad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e-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bost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5453716"/>
            <w:placeholder>
              <w:docPart w:val="76FF83D489524DB18A0CC972301F07D3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07" w:type="dxa"/>
              </w:tcPr>
              <w:p w14:paraId="3E9EFE89" w14:textId="0D4068AD" w:rsidR="00874B86" w:rsidRPr="004768EE" w:rsidRDefault="00852C9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bookmarkEnd w:id="2"/>
    <w:bookmarkEnd w:id="4"/>
    <w:p w14:paraId="26D2F933" w14:textId="082523EA" w:rsidR="002D1CBA" w:rsidRDefault="003A06F5" w:rsidP="003A06F5">
      <w:pPr>
        <w:pStyle w:val="Heading3"/>
        <w:spacing w:after="240"/>
      </w:pPr>
      <w:proofErr w:type="spellStart"/>
      <w:r w:rsidRPr="003A06F5">
        <w:lastRenderedPageBreak/>
        <w:t>Manylion</w:t>
      </w:r>
      <w:proofErr w:type="spellEnd"/>
      <w:r w:rsidRPr="003A06F5">
        <w:t xml:space="preserve"> </w:t>
      </w:r>
      <w:proofErr w:type="spellStart"/>
      <w:r w:rsidRPr="003A06F5">
        <w:t>yr</w:t>
      </w:r>
      <w:proofErr w:type="spellEnd"/>
      <w:r w:rsidRPr="003A06F5">
        <w:t xml:space="preserve"> </w:t>
      </w:r>
      <w:proofErr w:type="spellStart"/>
      <w:r w:rsidRPr="003A06F5">
        <w:t>arolygiad</w:t>
      </w:r>
      <w:proofErr w:type="spellEnd"/>
    </w:p>
    <w:tbl>
      <w:tblPr>
        <w:tblStyle w:val="TableGrid"/>
        <w:tblW w:w="9367" w:type="dxa"/>
        <w:tblInd w:w="-16" w:type="dxa"/>
        <w:tblLook w:val="04A0" w:firstRow="1" w:lastRow="0" w:firstColumn="1" w:lastColumn="0" w:noHBand="0" w:noVBand="1"/>
      </w:tblPr>
      <w:tblGrid>
        <w:gridCol w:w="3555"/>
        <w:gridCol w:w="5812"/>
      </w:tblGrid>
      <w:tr w:rsidR="0063346A" w14:paraId="2E857B0C" w14:textId="77777777" w:rsidTr="00692A89">
        <w:trPr>
          <w:trHeight w:val="794"/>
        </w:trPr>
        <w:tc>
          <w:tcPr>
            <w:tcW w:w="3555" w:type="dxa"/>
            <w:shd w:val="clear" w:color="auto" w:fill="C0DCAC" w:themeFill="accent3"/>
          </w:tcPr>
          <w:p w14:paraId="2DF088FF" w14:textId="680026F6" w:rsidR="0063346A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cs="Arial"/>
              </w:rPr>
              <w:t>Dyddiad</w:t>
            </w:r>
            <w:proofErr w:type="spellEnd"/>
            <w:r w:rsidRPr="003A06F5">
              <w:rPr>
                <w:rFonts w:cs="Arial"/>
              </w:rPr>
              <w:t xml:space="preserve"> </w:t>
            </w:r>
            <w:proofErr w:type="spellStart"/>
            <w:r w:rsidRPr="003A06F5">
              <w:rPr>
                <w:rFonts w:cs="Arial"/>
              </w:rPr>
              <w:t>yr</w:t>
            </w:r>
            <w:proofErr w:type="spellEnd"/>
            <w:r w:rsidRPr="003A06F5">
              <w:rPr>
                <w:rFonts w:cs="Arial"/>
              </w:rPr>
              <w:t xml:space="preserve"> </w:t>
            </w:r>
            <w:proofErr w:type="spellStart"/>
            <w:r w:rsidRPr="003A06F5">
              <w:rPr>
                <w:rFonts w:cs="Arial"/>
              </w:rPr>
              <w:t>arolygiad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7FC4733A" w14:textId="40C223BF" w:rsidR="0063346A" w:rsidRPr="004768EE" w:rsidRDefault="00852C9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6878DC78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51CE4251" w14:textId="2C89CA13" w:rsidR="0063346A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3A06F5">
              <w:rPr>
                <w:rFonts w:cs="Arial"/>
              </w:rPr>
              <w:t xml:space="preserve">Y </w:t>
            </w:r>
            <w:proofErr w:type="spellStart"/>
            <w:r w:rsidRPr="003A06F5">
              <w:rPr>
                <w:rFonts w:cs="Arial"/>
              </w:rPr>
              <w:t>sgôr</w:t>
            </w:r>
            <w:proofErr w:type="spellEnd"/>
            <w:r w:rsidRPr="003A06F5">
              <w:rPr>
                <w:rFonts w:cs="Arial"/>
              </w:rPr>
              <w:t xml:space="preserve"> </w:t>
            </w:r>
            <w:proofErr w:type="spellStart"/>
            <w:r w:rsidRPr="003A06F5">
              <w:rPr>
                <w:rFonts w:cs="Arial"/>
              </w:rPr>
              <w:t>hylendid</w:t>
            </w:r>
            <w:proofErr w:type="spellEnd"/>
            <w:r w:rsidRPr="003A06F5">
              <w:rPr>
                <w:rFonts w:cs="Arial"/>
              </w:rPr>
              <w:t xml:space="preserve"> </w:t>
            </w:r>
            <w:proofErr w:type="spellStart"/>
            <w:r w:rsidRPr="003A06F5">
              <w:rPr>
                <w:rFonts w:cs="Arial"/>
              </w:rPr>
              <w:t>bwyd</w:t>
            </w:r>
            <w:proofErr w:type="spellEnd"/>
            <w:r w:rsidRPr="003A06F5">
              <w:rPr>
                <w:rFonts w:cs="Arial"/>
              </w:rPr>
              <w:t xml:space="preserve"> a </w:t>
            </w:r>
            <w:proofErr w:type="spellStart"/>
            <w:r w:rsidRPr="003A06F5">
              <w:rPr>
                <w:rFonts w:cs="Arial"/>
              </w:rPr>
              <w:t>roddwyd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70D2F7C9" w14:textId="6A0AB69F" w:rsidR="0063346A" w:rsidRPr="004768EE" w:rsidRDefault="00852C90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7B059496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12A6EF9A" w14:textId="00FA2A25" w:rsidR="0063346A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Rhif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cyfeirnod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661233418"/>
            <w:placeholder>
              <w:docPart w:val="B92740F610EC48A7A89FB8EF58FFC7B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29429973" w14:textId="5F2216A6" w:rsidR="0063346A" w:rsidRPr="004768EE" w:rsidRDefault="00852C90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6369207C" w14:textId="6F4869AA" w:rsidR="0063346A" w:rsidRDefault="003A06F5" w:rsidP="0063346A">
      <w:pPr>
        <w:pStyle w:val="Heading3"/>
        <w:spacing w:after="240"/>
      </w:pPr>
      <w:proofErr w:type="spellStart"/>
      <w:r w:rsidRPr="003A06F5">
        <w:t>Gwneud</w:t>
      </w:r>
      <w:proofErr w:type="spellEnd"/>
      <w:r w:rsidRPr="003A06F5">
        <w:t xml:space="preserve"> </w:t>
      </w:r>
      <w:proofErr w:type="spellStart"/>
      <w:r w:rsidRPr="003A06F5">
        <w:t>cais</w:t>
      </w:r>
      <w:proofErr w:type="spellEnd"/>
      <w:r w:rsidRPr="003A06F5">
        <w:t xml:space="preserve"> </w:t>
      </w:r>
      <w:proofErr w:type="spellStart"/>
      <w:r w:rsidRPr="003A06F5">
        <w:t>i</w:t>
      </w:r>
      <w:proofErr w:type="spellEnd"/>
      <w:r w:rsidRPr="003A06F5">
        <w:t xml:space="preserve"> </w:t>
      </w:r>
      <w:proofErr w:type="spellStart"/>
      <w:r w:rsidRPr="003A06F5">
        <w:t>gyhoeddi</w:t>
      </w:r>
      <w:proofErr w:type="spellEnd"/>
      <w:r w:rsidRPr="003A06F5">
        <w:t xml:space="preserve">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cyn</w:t>
      </w:r>
      <w:proofErr w:type="spellEnd"/>
      <w:r w:rsidRPr="003A06F5">
        <w:t xml:space="preserve"> </w:t>
      </w:r>
      <w:proofErr w:type="spellStart"/>
      <w:r w:rsidRPr="003A06F5">
        <w:t>diwedd</w:t>
      </w:r>
      <w:proofErr w:type="spellEnd"/>
      <w:r w:rsidRPr="003A06F5">
        <w:t xml:space="preserve"> y </w:t>
      </w:r>
      <w:proofErr w:type="spellStart"/>
      <w:r w:rsidRPr="003A06F5">
        <w:t>cyfnod</w:t>
      </w:r>
      <w:proofErr w:type="spellEnd"/>
      <w:r w:rsidRPr="003A06F5">
        <w:t xml:space="preserve"> </w:t>
      </w:r>
      <w:proofErr w:type="spellStart"/>
      <w:r w:rsidRPr="003A06F5">
        <w:t>apelio</w:t>
      </w:r>
      <w:proofErr w:type="spellEnd"/>
    </w:p>
    <w:p w14:paraId="463FE56D" w14:textId="212AEBCA" w:rsidR="003177D3" w:rsidRPr="00164A1D" w:rsidRDefault="003A06F5" w:rsidP="00164A1D">
      <w:pPr>
        <w:rPr>
          <w:lang w:eastAsia="en-US"/>
        </w:rPr>
      </w:pPr>
      <w:proofErr w:type="spellStart"/>
      <w:r w:rsidRPr="003A06F5">
        <w:rPr>
          <w:lang w:eastAsia="en-US"/>
        </w:rPr>
        <w:t>Rwy’n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gwneud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cais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i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gyhoeddi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fy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sgôr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o’r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arolygiad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uchod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ar</w:t>
      </w:r>
      <w:proofErr w:type="spellEnd"/>
      <w:r w:rsidRPr="003A06F5">
        <w:rPr>
          <w:lang w:eastAsia="en-US"/>
        </w:rPr>
        <w:t xml:space="preserve"> </w:t>
      </w:r>
      <w:hyperlink r:id="rId16" w:history="1">
        <w:r w:rsidRPr="003A06F5">
          <w:rPr>
            <w:rStyle w:val="Hyperlink"/>
            <w:lang w:eastAsia="en-US"/>
          </w:rPr>
          <w:t>food.gov.uk/</w:t>
        </w:r>
        <w:proofErr w:type="spellStart"/>
        <w:r w:rsidRPr="003A06F5">
          <w:rPr>
            <w:rStyle w:val="Hyperlink"/>
            <w:lang w:eastAsia="en-US"/>
          </w:rPr>
          <w:t>sgoriau</w:t>
        </w:r>
        <w:proofErr w:type="spellEnd"/>
      </w:hyperlink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cyn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i'r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cyfnod</w:t>
      </w:r>
      <w:proofErr w:type="spellEnd"/>
      <w:r w:rsidRPr="003A06F5">
        <w:rPr>
          <w:lang w:eastAsia="en-US"/>
        </w:rPr>
        <w:t xml:space="preserve"> y </w:t>
      </w:r>
      <w:proofErr w:type="spellStart"/>
      <w:r w:rsidRPr="003A06F5">
        <w:rPr>
          <w:lang w:eastAsia="en-US"/>
        </w:rPr>
        <w:t>mae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modd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apelio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yn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erbyn</w:t>
      </w:r>
      <w:proofErr w:type="spellEnd"/>
      <w:r w:rsidRPr="003A06F5">
        <w:rPr>
          <w:lang w:eastAsia="en-US"/>
        </w:rPr>
        <w:t xml:space="preserve"> y </w:t>
      </w:r>
      <w:proofErr w:type="spellStart"/>
      <w:r w:rsidRPr="003A06F5">
        <w:rPr>
          <w:lang w:eastAsia="en-US"/>
        </w:rPr>
        <w:t>sgôr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ddod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i</w:t>
      </w:r>
      <w:proofErr w:type="spellEnd"/>
      <w:r w:rsidRPr="003A06F5">
        <w:rPr>
          <w:lang w:eastAsia="en-US"/>
        </w:rPr>
        <w:t xml:space="preserve"> ben</w:t>
      </w:r>
      <w:r w:rsidR="00164A1D" w:rsidRPr="00164A1D">
        <w:rPr>
          <w:lang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3177D3">
        <w:tc>
          <w:tcPr>
            <w:tcW w:w="4744" w:type="dxa"/>
            <w:vAlign w:val="center"/>
          </w:tcPr>
          <w:p w14:paraId="2124D694" w14:textId="58DFD7F2" w:rsidR="003177D3" w:rsidRDefault="003A06F5" w:rsidP="003177D3">
            <w:pPr>
              <w:spacing w:after="0"/>
            </w:pPr>
            <w:proofErr w:type="spellStart"/>
            <w:r w:rsidRPr="003A06F5">
              <w:rPr>
                <w:szCs w:val="28"/>
              </w:rPr>
              <w:t>Llofnod</w:t>
            </w:r>
            <w:proofErr w:type="spellEnd"/>
            <w:r w:rsidR="003177D3" w:rsidRPr="003177D3">
              <w:rPr>
                <w:szCs w:val="28"/>
              </w:rPr>
              <w:t xml:space="preserve"> </w:t>
            </w:r>
          </w:p>
        </w:tc>
        <w:tc>
          <w:tcPr>
            <w:tcW w:w="4744" w:type="dxa"/>
            <w:vAlign w:val="center"/>
          </w:tcPr>
          <w:p w14:paraId="1D48A46A" w14:textId="0242B854" w:rsidR="003177D3" w:rsidRDefault="003911B1" w:rsidP="000A724B">
            <w:pPr>
              <w:spacing w:before="20" w:after="0"/>
            </w:pPr>
            <w:sdt>
              <w:sdtPr>
                <w:id w:val="-1525783416"/>
                <w:showingPlcHdr/>
                <w:picture/>
              </w:sdtPr>
              <w:sdtEndPr/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0A724B" w14:paraId="4E7987A7" w14:textId="77777777" w:rsidTr="00E74BC4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731CD2F4" w:rsidR="000A724B" w:rsidRPr="00E64D1E" w:rsidRDefault="000A724B" w:rsidP="000A724B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t>Enw</w:t>
            </w:r>
            <w:proofErr w:type="spellEnd"/>
            <w:r w:rsidRPr="003A06F5">
              <w:t xml:space="preserve"> </w:t>
            </w:r>
            <w:proofErr w:type="spellStart"/>
            <w:r w:rsidRPr="003A06F5">
              <w:t>mewn</w:t>
            </w:r>
            <w:proofErr w:type="spellEnd"/>
            <w:r w:rsidRPr="003A06F5">
              <w:t xml:space="preserve"> </w:t>
            </w:r>
            <w:proofErr w:type="spellStart"/>
            <w:r w:rsidRPr="003A06F5">
              <w:t>priflythrennau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571387260"/>
            <w:placeholder>
              <w:docPart w:val="94B47BA8AE2E4913A18D55A8F12ED35B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C540611" w14:textId="4AEB8BE1" w:rsidR="000A724B" w:rsidRPr="004768EE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A724B" w14:paraId="0B8CB742" w14:textId="77777777" w:rsidTr="00E74BC4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00846120" w:rsidR="000A724B" w:rsidRPr="00E64D1E" w:rsidRDefault="000A724B" w:rsidP="000A724B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t>Swydd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500587362"/>
            <w:placeholder>
              <w:docPart w:val="2ED6C2559348410FA57FFD1CCBEAA3F3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5954BE0" w14:textId="4B7EB9C5" w:rsidR="000A724B" w:rsidRPr="004768EE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A724B" w14:paraId="694C8E38" w14:textId="77777777" w:rsidTr="00E74BC4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6B892120" w:rsidR="000A724B" w:rsidRPr="00E64D1E" w:rsidRDefault="000A724B" w:rsidP="000A724B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t>Dyddiad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164429335"/>
            <w:placeholder>
              <w:docPart w:val="166126298B3F442FBE3AAF1E98875F0F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252A780F" w14:textId="3C01D5A8" w:rsidR="000A724B" w:rsidRPr="004768EE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A724B" w14:paraId="54F9F1E5" w14:textId="77777777" w:rsidTr="00E74BC4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3EDD0858" w14:textId="64536845" w:rsidR="000A724B" w:rsidRDefault="000A724B" w:rsidP="000A724B">
            <w:pPr>
              <w:spacing w:after="0"/>
            </w:pPr>
            <w:proofErr w:type="spellStart"/>
            <w:r w:rsidRPr="003A06F5">
              <w:t>Rhif</w:t>
            </w:r>
            <w:proofErr w:type="spellEnd"/>
            <w:r w:rsidRPr="003A06F5">
              <w:t xml:space="preserve"> </w:t>
            </w:r>
            <w:proofErr w:type="spellStart"/>
            <w:r w:rsidRPr="003A06F5">
              <w:t>ffôn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82861498"/>
            <w:placeholder>
              <w:docPart w:val="841DC1A63BB04220BBCDD566A7B686B9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095FC39" w14:textId="330F1DDC" w:rsidR="000A724B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A724B" w14:paraId="37BF2AEE" w14:textId="77777777" w:rsidTr="00E74BC4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51BDF1FC" w14:textId="30DFD86F" w:rsidR="000A724B" w:rsidRDefault="000A724B" w:rsidP="000A724B">
            <w:pPr>
              <w:spacing w:after="0"/>
            </w:pPr>
            <w:r w:rsidRPr="003A06F5">
              <w:t>E-</w:t>
            </w:r>
            <w:proofErr w:type="spellStart"/>
            <w:r w:rsidRPr="003A06F5">
              <w:t>bost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362547545"/>
            <w:placeholder>
              <w:docPart w:val="9D575B36D91A4042850C6D7E1C8757C5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7EF929A2" w14:textId="37FD4CFA" w:rsidR="000A724B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194032EF" w14:textId="1D5D1499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proofErr w:type="spellStart"/>
      <w:r w:rsidR="003A06F5" w:rsidRPr="003A06F5">
        <w:rPr>
          <w:b/>
          <w:bCs/>
          <w:szCs w:val="28"/>
        </w:rPr>
        <w:t>Nawr</w:t>
      </w:r>
      <w:proofErr w:type="spellEnd"/>
      <w:r w:rsidR="003A06F5" w:rsidRPr="003A06F5">
        <w:rPr>
          <w:b/>
          <w:bCs/>
          <w:szCs w:val="28"/>
        </w:rPr>
        <w:t xml:space="preserve">, </w:t>
      </w:r>
      <w:proofErr w:type="spellStart"/>
      <w:r w:rsidR="003A06F5" w:rsidRPr="003A06F5">
        <w:rPr>
          <w:b/>
          <w:bCs/>
          <w:szCs w:val="28"/>
        </w:rPr>
        <w:t>dychwelwch</w:t>
      </w:r>
      <w:proofErr w:type="spellEnd"/>
      <w:r w:rsidR="003A06F5" w:rsidRPr="003A06F5">
        <w:rPr>
          <w:b/>
          <w:bCs/>
          <w:szCs w:val="28"/>
        </w:rPr>
        <w:t xml:space="preserve"> y </w:t>
      </w:r>
      <w:proofErr w:type="spellStart"/>
      <w:r w:rsidR="003A06F5" w:rsidRPr="003A06F5">
        <w:rPr>
          <w:b/>
          <w:bCs/>
          <w:szCs w:val="28"/>
        </w:rPr>
        <w:t>ffurflen</w:t>
      </w:r>
      <w:proofErr w:type="spellEnd"/>
      <w:r w:rsidR="003A06F5" w:rsidRPr="003A06F5">
        <w:rPr>
          <w:b/>
          <w:bCs/>
          <w:szCs w:val="28"/>
        </w:rPr>
        <w:t xml:space="preserve"> hon </w:t>
      </w:r>
      <w:proofErr w:type="spellStart"/>
      <w:r w:rsidR="003A06F5" w:rsidRPr="003A06F5">
        <w:rPr>
          <w:b/>
          <w:bCs/>
          <w:szCs w:val="28"/>
        </w:rPr>
        <w:t>i’ch</w:t>
      </w:r>
      <w:proofErr w:type="spellEnd"/>
      <w:r w:rsidR="003A06F5" w:rsidRPr="003A06F5">
        <w:rPr>
          <w:b/>
          <w:bCs/>
          <w:szCs w:val="28"/>
        </w:rPr>
        <w:t xml:space="preserve"> </w:t>
      </w:r>
      <w:proofErr w:type="spellStart"/>
      <w:r w:rsidR="003A06F5" w:rsidRPr="003A06F5">
        <w:rPr>
          <w:b/>
          <w:bCs/>
          <w:szCs w:val="28"/>
        </w:rPr>
        <w:t>awdurdod</w:t>
      </w:r>
      <w:proofErr w:type="spellEnd"/>
      <w:r w:rsidR="003A06F5" w:rsidRPr="003A06F5">
        <w:rPr>
          <w:b/>
          <w:bCs/>
          <w:szCs w:val="28"/>
        </w:rPr>
        <w:t xml:space="preserve"> </w:t>
      </w:r>
      <w:proofErr w:type="spellStart"/>
      <w:r w:rsidR="003A06F5" w:rsidRPr="003A06F5">
        <w:rPr>
          <w:b/>
          <w:bCs/>
          <w:szCs w:val="28"/>
        </w:rPr>
        <w:t>lleol</w:t>
      </w:r>
      <w:proofErr w:type="spellEnd"/>
      <w:r w:rsidR="003A06F5">
        <w:rPr>
          <w:b/>
          <w:bCs/>
          <w:szCs w:val="28"/>
        </w:rPr>
        <w:t>.</w:t>
      </w:r>
    </w:p>
    <w:sectPr w:rsidR="00A70386" w:rsidRPr="00692A89" w:rsidSect="00F75986">
      <w:footerReference w:type="default" r:id="rId18"/>
      <w:pgSz w:w="11906" w:h="16838"/>
      <w:pgMar w:top="993" w:right="1274" w:bottom="1134" w:left="1134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FF94" w14:textId="77777777" w:rsidR="003911B1" w:rsidRDefault="003911B1" w:rsidP="005C657D">
      <w:pPr>
        <w:spacing w:after="0" w:line="240" w:lineRule="auto"/>
      </w:pPr>
      <w:r>
        <w:separator/>
      </w:r>
    </w:p>
    <w:p w14:paraId="35B5AB48" w14:textId="77777777" w:rsidR="003911B1" w:rsidRDefault="003911B1"/>
    <w:p w14:paraId="1578ACD2" w14:textId="77777777" w:rsidR="003911B1" w:rsidRDefault="003911B1"/>
  </w:endnote>
  <w:endnote w:type="continuationSeparator" w:id="0">
    <w:p w14:paraId="4F727A74" w14:textId="77777777" w:rsidR="003911B1" w:rsidRDefault="003911B1" w:rsidP="005C657D">
      <w:pPr>
        <w:spacing w:after="0" w:line="240" w:lineRule="auto"/>
      </w:pPr>
      <w:r>
        <w:continuationSeparator/>
      </w:r>
    </w:p>
    <w:p w14:paraId="75D0868F" w14:textId="77777777" w:rsidR="003911B1" w:rsidRDefault="003911B1"/>
    <w:p w14:paraId="5BC714A8" w14:textId="77777777" w:rsidR="003911B1" w:rsidRDefault="00391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95F6A" w14:textId="77777777" w:rsidR="003911B1" w:rsidRDefault="003911B1" w:rsidP="005C657D">
      <w:pPr>
        <w:spacing w:after="0" w:line="240" w:lineRule="auto"/>
      </w:pPr>
      <w:r>
        <w:separator/>
      </w:r>
    </w:p>
    <w:p w14:paraId="63CE6376" w14:textId="77777777" w:rsidR="003911B1" w:rsidRDefault="003911B1"/>
    <w:p w14:paraId="7FCA8CBD" w14:textId="77777777" w:rsidR="003911B1" w:rsidRDefault="003911B1"/>
  </w:footnote>
  <w:footnote w:type="continuationSeparator" w:id="0">
    <w:p w14:paraId="71026BF6" w14:textId="77777777" w:rsidR="003911B1" w:rsidRDefault="003911B1" w:rsidP="005C657D">
      <w:pPr>
        <w:spacing w:after="0" w:line="240" w:lineRule="auto"/>
      </w:pPr>
      <w:r>
        <w:continuationSeparator/>
      </w:r>
    </w:p>
    <w:p w14:paraId="04F4A56C" w14:textId="77777777" w:rsidR="003911B1" w:rsidRDefault="003911B1"/>
    <w:p w14:paraId="387AC6D3" w14:textId="77777777" w:rsidR="003911B1" w:rsidRDefault="003911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30CB6"/>
    <w:multiLevelType w:val="hybridMultilevel"/>
    <w:tmpl w:val="B3927894"/>
    <w:lvl w:ilvl="0" w:tplc="4D50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3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1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8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E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C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7755152"/>
    <w:multiLevelType w:val="hybridMultilevel"/>
    <w:tmpl w:val="D5B29A66"/>
    <w:lvl w:ilvl="0" w:tplc="E1B0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4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A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6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82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0B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C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2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44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0A6BE0"/>
    <w:multiLevelType w:val="hybridMultilevel"/>
    <w:tmpl w:val="9904DE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116054BD"/>
    <w:multiLevelType w:val="hybridMultilevel"/>
    <w:tmpl w:val="413A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32331"/>
    <w:multiLevelType w:val="hybridMultilevel"/>
    <w:tmpl w:val="DB165C7A"/>
    <w:lvl w:ilvl="0" w:tplc="C7B873F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A477F"/>
    <w:multiLevelType w:val="hybridMultilevel"/>
    <w:tmpl w:val="49941770"/>
    <w:lvl w:ilvl="0" w:tplc="919C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E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E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A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E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A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03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E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C3C55BD"/>
    <w:multiLevelType w:val="hybridMultilevel"/>
    <w:tmpl w:val="FC20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33BF4"/>
    <w:multiLevelType w:val="hybridMultilevel"/>
    <w:tmpl w:val="1F5C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274D8"/>
    <w:multiLevelType w:val="hybridMultilevel"/>
    <w:tmpl w:val="F5429366"/>
    <w:lvl w:ilvl="0" w:tplc="1D42B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65908"/>
    <w:multiLevelType w:val="hybridMultilevel"/>
    <w:tmpl w:val="B8FA06BC"/>
    <w:lvl w:ilvl="0" w:tplc="C8AC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CF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4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8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47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0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4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E71A39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2561"/>
    <w:multiLevelType w:val="hybridMultilevel"/>
    <w:tmpl w:val="683E94FE"/>
    <w:lvl w:ilvl="0" w:tplc="7C96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82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0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25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8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A0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2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A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8525394"/>
    <w:multiLevelType w:val="hybridMultilevel"/>
    <w:tmpl w:val="1D52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21BAC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40DF"/>
    <w:multiLevelType w:val="hybridMultilevel"/>
    <w:tmpl w:val="F22630D2"/>
    <w:lvl w:ilvl="0" w:tplc="5476A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A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4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A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5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4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8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E5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51B71F55"/>
    <w:multiLevelType w:val="hybridMultilevel"/>
    <w:tmpl w:val="7EE0CFCC"/>
    <w:lvl w:ilvl="0" w:tplc="7F0E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6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F6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C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AB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8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4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0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084A57"/>
    <w:multiLevelType w:val="hybridMultilevel"/>
    <w:tmpl w:val="E086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06E18"/>
    <w:multiLevelType w:val="hybridMultilevel"/>
    <w:tmpl w:val="406609AC"/>
    <w:lvl w:ilvl="0" w:tplc="652490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C205E"/>
    <w:multiLevelType w:val="hybridMultilevel"/>
    <w:tmpl w:val="B6DC894A"/>
    <w:lvl w:ilvl="0" w:tplc="943658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6375A"/>
    <w:multiLevelType w:val="hybridMultilevel"/>
    <w:tmpl w:val="47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266C"/>
    <w:multiLevelType w:val="hybridMultilevel"/>
    <w:tmpl w:val="8F2C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D33E4"/>
    <w:multiLevelType w:val="hybridMultilevel"/>
    <w:tmpl w:val="E026A8E8"/>
    <w:lvl w:ilvl="0" w:tplc="11CC2B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47314"/>
    <w:multiLevelType w:val="hybridMultilevel"/>
    <w:tmpl w:val="25547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13E2C22"/>
    <w:multiLevelType w:val="hybridMultilevel"/>
    <w:tmpl w:val="9EB89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959AA"/>
    <w:multiLevelType w:val="hybridMultilevel"/>
    <w:tmpl w:val="0B5621CA"/>
    <w:lvl w:ilvl="0" w:tplc="CD00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C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4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E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4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E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6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C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795667F"/>
    <w:multiLevelType w:val="hybridMultilevel"/>
    <w:tmpl w:val="7F2EA480"/>
    <w:lvl w:ilvl="0" w:tplc="0900A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A322B56"/>
    <w:multiLevelType w:val="hybridMultilevel"/>
    <w:tmpl w:val="88302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28"/>
  </w:num>
  <w:num w:numId="15">
    <w:abstractNumId w:val="16"/>
  </w:num>
  <w:num w:numId="16">
    <w:abstractNumId w:val="26"/>
  </w:num>
  <w:num w:numId="17">
    <w:abstractNumId w:val="34"/>
  </w:num>
  <w:num w:numId="18">
    <w:abstractNumId w:val="13"/>
  </w:num>
  <w:num w:numId="19">
    <w:abstractNumId w:val="41"/>
  </w:num>
  <w:num w:numId="20">
    <w:abstractNumId w:val="31"/>
  </w:num>
  <w:num w:numId="21">
    <w:abstractNumId w:val="32"/>
  </w:num>
  <w:num w:numId="22">
    <w:abstractNumId w:val="39"/>
  </w:num>
  <w:num w:numId="23">
    <w:abstractNumId w:val="30"/>
  </w:num>
  <w:num w:numId="24">
    <w:abstractNumId w:val="42"/>
  </w:num>
  <w:num w:numId="25">
    <w:abstractNumId w:val="23"/>
  </w:num>
  <w:num w:numId="26">
    <w:abstractNumId w:val="40"/>
  </w:num>
  <w:num w:numId="27">
    <w:abstractNumId w:val="37"/>
  </w:num>
  <w:num w:numId="28">
    <w:abstractNumId w:val="9"/>
  </w:num>
  <w:num w:numId="29">
    <w:abstractNumId w:val="15"/>
  </w:num>
  <w:num w:numId="30">
    <w:abstractNumId w:val="27"/>
  </w:num>
  <w:num w:numId="31">
    <w:abstractNumId w:val="21"/>
  </w:num>
  <w:num w:numId="32">
    <w:abstractNumId w:val="10"/>
  </w:num>
  <w:num w:numId="33">
    <w:abstractNumId w:val="20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18"/>
  </w:num>
  <w:num w:numId="41">
    <w:abstractNumId w:val="33"/>
  </w:num>
  <w:num w:numId="42">
    <w:abstractNumId w:val="11"/>
  </w:num>
  <w:num w:numId="43">
    <w:abstractNumId w:val="24"/>
  </w:num>
  <w:num w:numId="44">
    <w:abstractNumId w:val="25"/>
  </w:num>
  <w:num w:numId="45">
    <w:abstractNumId w:val="22"/>
  </w:num>
  <w:num w:numId="46">
    <w:abstractNumId w:val="36"/>
  </w:num>
  <w:num w:numId="47">
    <w:abstractNumId w:val="35"/>
  </w:num>
  <w:num w:numId="48">
    <w:abstractNumId w:val="14"/>
  </w:num>
  <w:num w:numId="4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A724B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32C93"/>
    <w:rsid w:val="00133075"/>
    <w:rsid w:val="001351F2"/>
    <w:rsid w:val="0014122D"/>
    <w:rsid w:val="00147214"/>
    <w:rsid w:val="001540AB"/>
    <w:rsid w:val="00161830"/>
    <w:rsid w:val="00164A1D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18D6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77D3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11B1"/>
    <w:rsid w:val="0039298B"/>
    <w:rsid w:val="00395089"/>
    <w:rsid w:val="003A06F5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768EE"/>
    <w:rsid w:val="004866AD"/>
    <w:rsid w:val="004911E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2250"/>
    <w:rsid w:val="007A3710"/>
    <w:rsid w:val="007A5759"/>
    <w:rsid w:val="007B2F4F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2C90"/>
    <w:rsid w:val="00857BD8"/>
    <w:rsid w:val="008620F3"/>
    <w:rsid w:val="00866257"/>
    <w:rsid w:val="0086625B"/>
    <w:rsid w:val="00867C62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E775D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717"/>
    <w:rsid w:val="00932924"/>
    <w:rsid w:val="00936A0A"/>
    <w:rsid w:val="00950330"/>
    <w:rsid w:val="00951C56"/>
    <w:rsid w:val="0095599F"/>
    <w:rsid w:val="009560C8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71561"/>
    <w:rsid w:val="00C73E56"/>
    <w:rsid w:val="00C75446"/>
    <w:rsid w:val="00C76F94"/>
    <w:rsid w:val="00C8124F"/>
    <w:rsid w:val="00C81513"/>
    <w:rsid w:val="00C84637"/>
    <w:rsid w:val="00C92AD3"/>
    <w:rsid w:val="00C93678"/>
    <w:rsid w:val="00C97856"/>
    <w:rsid w:val="00CA1009"/>
    <w:rsid w:val="00CA30B4"/>
    <w:rsid w:val="00CA3B8A"/>
    <w:rsid w:val="00CA5D7B"/>
    <w:rsid w:val="00CA72FC"/>
    <w:rsid w:val="00CB11B7"/>
    <w:rsid w:val="00CB2028"/>
    <w:rsid w:val="00CB2921"/>
    <w:rsid w:val="00CB56F5"/>
    <w:rsid w:val="00CB594C"/>
    <w:rsid w:val="00CB6E04"/>
    <w:rsid w:val="00CC0662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0A724B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ratings.food.gov.uk/default/cy-GB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ood.gov.uk/contact/businesses/find-details/contact-a-food-safety-tea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atings.food.gov.uk/default/cy-G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3173E2F61B4E1685EFE442E48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BA4A-2968-4685-A147-C90929517444}"/>
      </w:docPartPr>
      <w:docPartBody>
        <w:p w:rsidR="00C67A74" w:rsidRDefault="00AD5ACE" w:rsidP="00AD5ACE">
          <w:pPr>
            <w:pStyle w:val="4C3173E2F61B4E1685EFE442E48C9289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FC245317A83427B8F69CE3801A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305F-E541-41A1-B532-D620131C2992}"/>
      </w:docPartPr>
      <w:docPartBody>
        <w:p w:rsidR="00C67A74" w:rsidRDefault="00AD5ACE" w:rsidP="00AD5ACE">
          <w:pPr>
            <w:pStyle w:val="4FC245317A83427B8F69CE3801A9D702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B45A2A9B88F4A6A890C958E2B2F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0D4-E378-40A6-B2B7-FB8B2889E1A7}"/>
      </w:docPartPr>
      <w:docPartBody>
        <w:p w:rsidR="00C67A74" w:rsidRDefault="00AD5ACE" w:rsidP="00AD5ACE">
          <w:pPr>
            <w:pStyle w:val="BB45A2A9B88F4A6A890C958E2B2F3B52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0E3D813203F1448BBE5DC5A06B4C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68BC-F3EC-4AC6-B6BA-BBE11C756232}"/>
      </w:docPartPr>
      <w:docPartBody>
        <w:p w:rsidR="00C67A74" w:rsidRDefault="00AD5ACE" w:rsidP="00AD5ACE">
          <w:pPr>
            <w:pStyle w:val="0E3D813203F1448BBE5DC5A06B4CA51B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76FF83D489524DB18A0CC972301F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3BB7-CB75-4F65-BBBB-60E8CE20751B}"/>
      </w:docPartPr>
      <w:docPartBody>
        <w:p w:rsidR="00C67A74" w:rsidRDefault="00AD5ACE" w:rsidP="00AD5ACE">
          <w:pPr>
            <w:pStyle w:val="76FF83D489524DB18A0CC972301F07D3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802CF6" w:rsidRDefault="00AD5ACE" w:rsidP="00AD5ACE">
          <w:pPr>
            <w:pStyle w:val="B40866499F464D9A8A295B6C6C3910DF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802CF6" w:rsidRDefault="00AD5ACE" w:rsidP="00AD5ACE">
          <w:pPr>
            <w:pStyle w:val="4C771A1342EF4F7D81A8FB0B35A538CF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92740F610EC48A7A89FB8EF58FF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613F-8396-475E-B258-68F73157A0E3}"/>
      </w:docPartPr>
      <w:docPartBody>
        <w:p w:rsidR="00802CF6" w:rsidRDefault="00AD5ACE" w:rsidP="00AD5ACE">
          <w:pPr>
            <w:pStyle w:val="B92740F610EC48A7A89FB8EF58FFC7BE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94B47BA8AE2E4913A18D55A8F12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24DF-5DD0-4158-A6E4-F0D58F55A9B2}"/>
      </w:docPartPr>
      <w:docPartBody>
        <w:p w:rsidR="00000000" w:rsidRDefault="00626BB1" w:rsidP="00626BB1">
          <w:pPr>
            <w:pStyle w:val="94B47BA8AE2E4913A18D55A8F12ED35B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2ED6C2559348410FA57FFD1CCBEA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65A65-5DFE-4534-9C73-C54B04173381}"/>
      </w:docPartPr>
      <w:docPartBody>
        <w:p w:rsidR="00000000" w:rsidRDefault="00626BB1" w:rsidP="00626BB1">
          <w:pPr>
            <w:pStyle w:val="2ED6C2559348410FA57FFD1CCBEAA3F3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166126298B3F442FBE3AAF1E9887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8BAC-4605-4385-9D7D-1CD0B54DDF1E}"/>
      </w:docPartPr>
      <w:docPartBody>
        <w:p w:rsidR="00000000" w:rsidRDefault="00626BB1" w:rsidP="00626BB1">
          <w:pPr>
            <w:pStyle w:val="166126298B3F442FBE3AAF1E98875F0F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841DC1A63BB04220BBCDD566A7B6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6742-B002-485C-A8D0-AA8F6E240567}"/>
      </w:docPartPr>
      <w:docPartBody>
        <w:p w:rsidR="00000000" w:rsidRDefault="00626BB1" w:rsidP="00626BB1">
          <w:pPr>
            <w:pStyle w:val="841DC1A63BB04220BBCDD566A7B686B9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9D575B36D91A4042850C6D7E1C87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D020-AF96-4397-AE81-0BF5064C1603}"/>
      </w:docPartPr>
      <w:docPartBody>
        <w:p w:rsidR="00000000" w:rsidRDefault="00626BB1" w:rsidP="00626BB1">
          <w:pPr>
            <w:pStyle w:val="9D575B36D91A4042850C6D7E1C8757C5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402165"/>
    <w:rsid w:val="00626BB1"/>
    <w:rsid w:val="006F158C"/>
    <w:rsid w:val="007B0CF2"/>
    <w:rsid w:val="00802CF6"/>
    <w:rsid w:val="00822B6B"/>
    <w:rsid w:val="0093231E"/>
    <w:rsid w:val="009D4A33"/>
    <w:rsid w:val="00AD5ACE"/>
    <w:rsid w:val="00BB3C15"/>
    <w:rsid w:val="00C67A74"/>
    <w:rsid w:val="00C7028A"/>
    <w:rsid w:val="00F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BB1"/>
    <w:rPr>
      <w:color w:val="808080"/>
    </w:rPr>
  </w:style>
  <w:style w:type="paragraph" w:customStyle="1" w:styleId="4C3173E2F61B4E1685EFE442E48C9289">
    <w:name w:val="4C3173E2F61B4E1685EFE442E48C9289"/>
  </w:style>
  <w:style w:type="paragraph" w:customStyle="1" w:styleId="4FC245317A83427B8F69CE3801A9D702">
    <w:name w:val="4FC245317A83427B8F69CE3801A9D702"/>
  </w:style>
  <w:style w:type="paragraph" w:customStyle="1" w:styleId="BB45A2A9B88F4A6A890C958E2B2F3B52">
    <w:name w:val="BB45A2A9B88F4A6A890C958E2B2F3B52"/>
  </w:style>
  <w:style w:type="paragraph" w:customStyle="1" w:styleId="0E3D813203F1448BBE5DC5A06B4CA51B">
    <w:name w:val="0E3D813203F1448BBE5DC5A06B4CA51B"/>
  </w:style>
  <w:style w:type="paragraph" w:customStyle="1" w:styleId="76FF83D489524DB18A0CC972301F07D3">
    <w:name w:val="76FF83D489524DB18A0CC972301F07D3"/>
  </w:style>
  <w:style w:type="paragraph" w:customStyle="1" w:styleId="0E864B687C58406396BE4412B40BE382">
    <w:name w:val="0E864B687C58406396BE4412B40BE382"/>
  </w:style>
  <w:style w:type="paragraph" w:customStyle="1" w:styleId="986FBB1A50964610B6228E9A18EE0B52">
    <w:name w:val="986FBB1A50964610B6228E9A18EE0B52"/>
  </w:style>
  <w:style w:type="paragraph" w:customStyle="1" w:styleId="B40866499F464D9A8A295B6C6C3910DF">
    <w:name w:val="B40866499F464D9A8A295B6C6C3910DF"/>
    <w:rsid w:val="00C67A74"/>
  </w:style>
  <w:style w:type="paragraph" w:customStyle="1" w:styleId="027433CB644D48FCA5C7DE0690BB6635">
    <w:name w:val="027433CB644D48FCA5C7DE0690BB6635"/>
    <w:rsid w:val="00C67A74"/>
  </w:style>
  <w:style w:type="paragraph" w:customStyle="1" w:styleId="E78C302A7F08443D8C77DDC228FC5917">
    <w:name w:val="E78C302A7F08443D8C77DDC228FC5917"/>
    <w:rsid w:val="00C67A74"/>
  </w:style>
  <w:style w:type="paragraph" w:customStyle="1" w:styleId="5A807A4C39464835B3D2D5FE6E177E51">
    <w:name w:val="5A807A4C39464835B3D2D5FE6E177E51"/>
    <w:rsid w:val="00C67A74"/>
  </w:style>
  <w:style w:type="paragraph" w:customStyle="1" w:styleId="20D6D1249EC54F918EBA74D620AA3B1F">
    <w:name w:val="20D6D1249EC54F918EBA74D620AA3B1F"/>
    <w:rsid w:val="00C67A74"/>
  </w:style>
  <w:style w:type="paragraph" w:customStyle="1" w:styleId="B85C1910A0B34E879269C4BA86D0F959">
    <w:name w:val="B85C1910A0B34E879269C4BA86D0F959"/>
    <w:rsid w:val="00C67A74"/>
  </w:style>
  <w:style w:type="paragraph" w:customStyle="1" w:styleId="C2BFAA6CEBDB4AB08E09AB2BFD2B6575">
    <w:name w:val="C2BFAA6CEBDB4AB08E09AB2BFD2B6575"/>
    <w:rsid w:val="00C67A74"/>
  </w:style>
  <w:style w:type="paragraph" w:customStyle="1" w:styleId="3CD7065B6AA54F448777A0B571EF4992">
    <w:name w:val="3CD7065B6AA54F448777A0B571EF4992"/>
    <w:rsid w:val="00C67A74"/>
  </w:style>
  <w:style w:type="paragraph" w:customStyle="1" w:styleId="4C771A1342EF4F7D81A8FB0B35A538CF">
    <w:name w:val="4C771A1342EF4F7D81A8FB0B35A538CF"/>
    <w:rsid w:val="00C67A74"/>
  </w:style>
  <w:style w:type="paragraph" w:customStyle="1" w:styleId="B92740F610EC48A7A89FB8EF58FFC7BE">
    <w:name w:val="B92740F610EC48A7A89FB8EF58FFC7BE"/>
    <w:rsid w:val="00C67A74"/>
  </w:style>
  <w:style w:type="paragraph" w:customStyle="1" w:styleId="B4B68DC625CD48BB896CC1EB67E62DC6">
    <w:name w:val="B4B68DC625CD48BB896CC1EB67E62DC6"/>
    <w:rsid w:val="00C67A74"/>
  </w:style>
  <w:style w:type="paragraph" w:customStyle="1" w:styleId="620868C294864902A3A3BE45FF2CEFB5">
    <w:name w:val="620868C294864902A3A3BE45FF2CEFB5"/>
    <w:rsid w:val="00C67A74"/>
  </w:style>
  <w:style w:type="paragraph" w:customStyle="1" w:styleId="940070630C1D44B9893B33D4EADC59D9">
    <w:name w:val="940070630C1D44B9893B33D4EADC59D9"/>
    <w:rsid w:val="00C67A74"/>
  </w:style>
  <w:style w:type="paragraph" w:customStyle="1" w:styleId="C33F536FB29D45078AE8F16F92ED284A">
    <w:name w:val="C33F536FB29D45078AE8F16F92ED284A"/>
    <w:rsid w:val="00C67A74"/>
  </w:style>
  <w:style w:type="paragraph" w:customStyle="1" w:styleId="94D0549337B4458A939DA8523FE67A8A">
    <w:name w:val="94D0549337B4458A939DA8523FE67A8A"/>
    <w:rsid w:val="00C67A74"/>
  </w:style>
  <w:style w:type="paragraph" w:customStyle="1" w:styleId="4C3173E2F61B4E1685EFE442E48C92891">
    <w:name w:val="4C3173E2F61B4E1685EFE442E48C928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1">
    <w:name w:val="4FC245317A83427B8F69CE3801A9D70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1">
    <w:name w:val="BB45A2A9B88F4A6A890C958E2B2F3B5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1">
    <w:name w:val="0E3D813203F1448BBE5DC5A06B4CA51B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1">
    <w:name w:val="76FF83D489524DB18A0CC972301F07D3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">
    <w:name w:val="B40866499F464D9A8A295B6C6C3910D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">
    <w:name w:val="4C771A1342EF4F7D81A8FB0B35A538C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">
    <w:name w:val="B92740F610EC48A7A89FB8EF58FFC7BE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">
    <w:name w:val="20D6D1249EC54F918EBA74D620AA3B1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">
    <w:name w:val="B85C1910A0B34E879269C4BA86D0F95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">
    <w:name w:val="C2BFAA6CEBDB4AB08E09AB2BFD2B6575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">
    <w:name w:val="940070630C1D44B9893B33D4EADC59D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">
    <w:name w:val="94D0549337B4458A939DA8523FE67A8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">
    <w:name w:val="C33F536FB29D45078AE8F16F92ED284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3173E2F61B4E1685EFE442E48C92892">
    <w:name w:val="4C3173E2F61B4E1685EFE442E48C928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2">
    <w:name w:val="4FC245317A83427B8F69CE3801A9D70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2">
    <w:name w:val="BB45A2A9B88F4A6A890C958E2B2F3B5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2">
    <w:name w:val="0E3D813203F1448BBE5DC5A06B4CA51B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2">
    <w:name w:val="76FF83D489524DB18A0CC972301F07D3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2">
    <w:name w:val="B40866499F464D9A8A295B6C6C3910D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2">
    <w:name w:val="4C771A1342EF4F7D81A8FB0B35A538C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2">
    <w:name w:val="B92740F610EC48A7A89FB8EF58FFC7BE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2">
    <w:name w:val="20D6D1249EC54F918EBA74D620AA3B1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2">
    <w:name w:val="B85C1910A0B34E879269C4BA86D0F95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2">
    <w:name w:val="C2BFAA6CEBDB4AB08E09AB2BFD2B6575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2">
    <w:name w:val="940070630C1D44B9893B33D4EADC59D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2">
    <w:name w:val="94D0549337B4458A939DA8523FE67A8A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2">
    <w:name w:val="C33F536FB29D45078AE8F16F92ED284A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B4DCC5C2AF0412284BD73010EC9FB7A">
    <w:name w:val="7B4DCC5C2AF0412284BD73010EC9FB7A"/>
    <w:rsid w:val="007B0CF2"/>
  </w:style>
  <w:style w:type="paragraph" w:customStyle="1" w:styleId="B83F4F72C8B142BA962BF29039F5D156">
    <w:name w:val="B83F4F72C8B142BA962BF29039F5D156"/>
    <w:rsid w:val="007B0CF2"/>
  </w:style>
  <w:style w:type="paragraph" w:customStyle="1" w:styleId="E047E7E6772242E48F3FCF5EF2C788A1">
    <w:name w:val="E047E7E6772242E48F3FCF5EF2C788A1"/>
    <w:rsid w:val="007B0CF2"/>
  </w:style>
  <w:style w:type="paragraph" w:customStyle="1" w:styleId="3A0CF5369E084DC8BD8BC9AD92827599">
    <w:name w:val="3A0CF5369E084DC8BD8BC9AD92827599"/>
    <w:rsid w:val="007B0CF2"/>
  </w:style>
  <w:style w:type="paragraph" w:customStyle="1" w:styleId="4C3173E2F61B4E1685EFE442E48C92893">
    <w:name w:val="4C3173E2F61B4E1685EFE442E48C9289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3">
    <w:name w:val="4FC245317A83427B8F69CE3801A9D702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3">
    <w:name w:val="BB45A2A9B88F4A6A890C958E2B2F3B52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3">
    <w:name w:val="0E3D813203F1448BBE5DC5A06B4CA51B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3">
    <w:name w:val="76FF83D489524DB18A0CC972301F07D3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3">
    <w:name w:val="B40866499F464D9A8A295B6C6C3910DF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3">
    <w:name w:val="4C771A1342EF4F7D81A8FB0B35A538CF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3">
    <w:name w:val="B92740F610EC48A7A89FB8EF58FFC7BE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3">
    <w:name w:val="940070630C1D44B9893B33D4EADC59D9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3">
    <w:name w:val="94D0549337B4458A939DA8523FE67A8A3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B4DCC5C2AF0412284BD73010EC9FB7A1">
    <w:name w:val="7B4DCC5C2AF0412284BD73010EC9FB7A1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047E7E6772242E48F3FCF5EF2C788A11">
    <w:name w:val="E047E7E6772242E48F3FCF5EF2C788A11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A0CF5369E084DC8BD8BC9AD928275991">
    <w:name w:val="3A0CF5369E084DC8BD8BC9AD928275991"/>
    <w:rsid w:val="007B0CF2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D5E34BCB805741F193DFC2ED0AF682CD">
    <w:name w:val="D5E34BCB805741F193DFC2ED0AF682CD"/>
    <w:rsid w:val="00AD5ACE"/>
  </w:style>
  <w:style w:type="paragraph" w:customStyle="1" w:styleId="4C3173E2F61B4E1685EFE442E48C92894">
    <w:name w:val="4C3173E2F61B4E1685EFE442E48C9289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4">
    <w:name w:val="4FC245317A83427B8F69CE3801A9D702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4">
    <w:name w:val="BB45A2A9B88F4A6A890C958E2B2F3B52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4">
    <w:name w:val="0E3D813203F1448BBE5DC5A06B4CA51B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4">
    <w:name w:val="76FF83D489524DB18A0CC972301F07D3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4">
    <w:name w:val="B40866499F464D9A8A295B6C6C3910DF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4">
    <w:name w:val="4C771A1342EF4F7D81A8FB0B35A538CF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4">
    <w:name w:val="B92740F610EC48A7A89FB8EF58FFC7BE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4">
    <w:name w:val="940070630C1D44B9893B33D4EADC59D9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4">
    <w:name w:val="94D0549337B4458A939DA8523FE67A8A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B4DCC5C2AF0412284BD73010EC9FB7A2">
    <w:name w:val="7B4DCC5C2AF0412284BD73010EC9FB7A2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047E7E6772242E48F3FCF5EF2C788A12">
    <w:name w:val="E047E7E6772242E48F3FCF5EF2C788A12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3A0CF5369E084DC8BD8BC9AD928275992">
    <w:name w:val="3A0CF5369E084DC8BD8BC9AD928275992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B47BA8AE2E4913A18D55A8F12ED35B">
    <w:name w:val="94B47BA8AE2E4913A18D55A8F12ED35B"/>
    <w:rsid w:val="00626BB1"/>
  </w:style>
  <w:style w:type="paragraph" w:customStyle="1" w:styleId="2ED6C2559348410FA57FFD1CCBEAA3F3">
    <w:name w:val="2ED6C2559348410FA57FFD1CCBEAA3F3"/>
    <w:rsid w:val="00626BB1"/>
  </w:style>
  <w:style w:type="paragraph" w:customStyle="1" w:styleId="166126298B3F442FBE3AAF1E98875F0F">
    <w:name w:val="166126298B3F442FBE3AAF1E98875F0F"/>
    <w:rsid w:val="00626BB1"/>
  </w:style>
  <w:style w:type="paragraph" w:customStyle="1" w:styleId="841DC1A63BB04220BBCDD566A7B686B9">
    <w:name w:val="841DC1A63BB04220BBCDD566A7B686B9"/>
    <w:rsid w:val="00626BB1"/>
  </w:style>
  <w:style w:type="paragraph" w:customStyle="1" w:styleId="9D575B36D91A4042850C6D7E1C8757C5">
    <w:name w:val="9D575B36D91A4042850C6D7E1C8757C5"/>
    <w:rsid w:val="00626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D3AD45F-D00B-427E-9059-591EF052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68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Cais i gyhoeddi'r sgôr yn gynnar</vt:lpstr>
    </vt:vector>
  </TitlesOfParts>
  <Company>
  </Company>
  <LinksUpToDate>false</LinksUpToDate>
  <CharactersWithSpaces>2140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 i gyhoeddi'r sgôr yn gynnar</dc:title>
  <dc:creator>Food Standards Agency</dc:creator>
  <dc:description>FSA-Form-v1</dc:description>
  <cp:lastModifiedBy>Joe Passi</cp:lastModifiedBy>
  <cp:revision>15</cp:revision>
  <dcterms:created xsi:type="dcterms:W3CDTF">2020-09-01T11:46:00Z</dcterms:created>
  <dcterms:modified xsi:type="dcterms:W3CDTF">2020-09-23T10:18:00Z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